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FEE17" w14:textId="61443C1C" w:rsidR="00E825E5" w:rsidRPr="00FC6A6F" w:rsidRDefault="00E825E5" w:rsidP="00E82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de-DE"/>
        </w:rPr>
      </w:pPr>
      <w:r w:rsidRPr="00FC6A6F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Bedeutung klären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- das Verb </w:t>
      </w:r>
      <w:r w:rsidRPr="00E825E5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de-DE"/>
        </w:rPr>
        <w:t>gehen</w:t>
      </w:r>
    </w:p>
    <w:p w14:paraId="0F4DA760" w14:textId="3886EBF7" w:rsidR="00E825E5" w:rsidRDefault="00E825E5" w:rsidP="00E82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A6F">
        <w:rPr>
          <w:rFonts w:ascii="Times New Roman" w:eastAsia="Times New Roman" w:hAnsi="Times New Roman" w:cs="Times New Roman"/>
          <w:sz w:val="24"/>
          <w:szCs w:val="24"/>
          <w:lang w:eastAsia="de-DE"/>
        </w:rPr>
        <w:t>Ordnen Sie den Verben die passende Bedeutung zu. Achten Sie auf die Feinheiten!</w:t>
      </w:r>
    </w:p>
    <w:tbl>
      <w:tblPr>
        <w:tblStyle w:val="Tabellenraster"/>
        <w:tblW w:w="9214" w:type="dxa"/>
        <w:tblInd w:w="-147" w:type="dxa"/>
        <w:tblLook w:val="04A0" w:firstRow="1" w:lastRow="0" w:firstColumn="1" w:lastColumn="0" w:noHBand="0" w:noVBand="1"/>
      </w:tblPr>
      <w:tblGrid>
        <w:gridCol w:w="4429"/>
        <w:gridCol w:w="4785"/>
      </w:tblGrid>
      <w:tr w:rsidR="001F795D" w14:paraId="41120871" w14:textId="77777777" w:rsidTr="00D4314F">
        <w:trPr>
          <w:trHeight w:val="263"/>
        </w:trPr>
        <w:tc>
          <w:tcPr>
            <w:tcW w:w="4429" w:type="dxa"/>
          </w:tcPr>
          <w:p w14:paraId="22DD4E6E" w14:textId="056F048B" w:rsidR="001F795D" w:rsidRDefault="001F795D" w:rsidP="001F7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Verben</w:t>
            </w:r>
          </w:p>
        </w:tc>
        <w:tc>
          <w:tcPr>
            <w:tcW w:w="4785" w:type="dxa"/>
          </w:tcPr>
          <w:p w14:paraId="1F1699AB" w14:textId="5AA80FC7" w:rsidR="001F795D" w:rsidRDefault="001F795D" w:rsidP="001F7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Bedeutungen</w:t>
            </w:r>
          </w:p>
        </w:tc>
      </w:tr>
      <w:tr w:rsidR="001F795D" w14:paraId="750A74E9" w14:textId="77777777" w:rsidTr="00D4314F">
        <w:trPr>
          <w:trHeight w:val="2886"/>
        </w:trPr>
        <w:tc>
          <w:tcPr>
            <w:tcW w:w="4429" w:type="dxa"/>
          </w:tcPr>
          <w:p w14:paraId="541976C5" w14:textId="77777777" w:rsidR="001F795D" w:rsidRPr="00FC6A6F" w:rsidRDefault="001F795D" w:rsidP="00D4314F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C6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ausgehen</w:t>
            </w:r>
          </w:p>
          <w:p w14:paraId="6FEE334A" w14:textId="77777777" w:rsidR="001F795D" w:rsidRPr="00FC6A6F" w:rsidRDefault="001F795D" w:rsidP="00D4314F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C6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vergehen</w:t>
            </w:r>
          </w:p>
          <w:p w14:paraId="20328D61" w14:textId="77777777" w:rsidR="001F795D" w:rsidRPr="00FC6A6F" w:rsidRDefault="001F795D" w:rsidP="00D4314F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C6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untergehen</w:t>
            </w:r>
          </w:p>
          <w:p w14:paraId="4E668081" w14:textId="77777777" w:rsidR="001F795D" w:rsidRPr="00FC6A6F" w:rsidRDefault="001F795D" w:rsidP="00D4314F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C6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aufgehen</w:t>
            </w:r>
          </w:p>
          <w:p w14:paraId="4D5CAC87" w14:textId="77777777" w:rsidR="001F795D" w:rsidRPr="00FC6A6F" w:rsidRDefault="001F795D" w:rsidP="00D4314F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C6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angehen</w:t>
            </w:r>
          </w:p>
          <w:p w14:paraId="7753A4CF" w14:textId="77777777" w:rsidR="001F795D" w:rsidRPr="00FC6A6F" w:rsidRDefault="001F795D" w:rsidP="00D4314F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C6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umgehen</w:t>
            </w:r>
          </w:p>
          <w:p w14:paraId="5EE69D5F" w14:textId="77777777" w:rsidR="001F795D" w:rsidRPr="00FC6A6F" w:rsidRDefault="001F795D" w:rsidP="00D4314F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C6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durchgehen</w:t>
            </w:r>
          </w:p>
          <w:p w14:paraId="50302F3C" w14:textId="77777777" w:rsidR="001F795D" w:rsidRPr="00FC6A6F" w:rsidRDefault="001F795D" w:rsidP="00D4314F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C6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eingehen</w:t>
            </w:r>
          </w:p>
          <w:p w14:paraId="6BDAB04A" w14:textId="77777777" w:rsidR="001F795D" w:rsidRDefault="001F795D" w:rsidP="00D4314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785" w:type="dxa"/>
          </w:tcPr>
          <w:p w14:paraId="3FA9ED89" w14:textId="046D2E24" w:rsidR="001F795D" w:rsidRDefault="001F795D" w:rsidP="00D4314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C6A6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A. scheitern, unterdrückt oder zerstört werden</w:t>
            </w:r>
            <w:r w:rsidRPr="00FC6A6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B. sich auf etwas beziehen oder starten</w:t>
            </w:r>
            <w:r w:rsidRPr="00FC6A6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C. enden, vorübergehen (Zeit, Schmerz)</w:t>
            </w:r>
            <w:r w:rsidRPr="00FC6A6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D. (fig.) akzeptieren, sich mit etwas befassen</w:t>
            </w:r>
            <w:r w:rsidRPr="00FC6A6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E. sich zerlegen, öffnen oder entstehen</w:t>
            </w:r>
            <w:r w:rsidRPr="00FC6A6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F. etwas vermeiden oder umgehen</w:t>
            </w:r>
            <w:r w:rsidRPr="00FC6A6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G. explodieren / der Vorrat ist leer</w:t>
            </w:r>
            <w:r w:rsidRPr="00FC6A6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H. sterben / verschwinden / untergehen</w:t>
            </w:r>
          </w:p>
        </w:tc>
      </w:tr>
    </w:tbl>
    <w:p w14:paraId="23FDB013" w14:textId="1C3ED885" w:rsidR="00E825E5" w:rsidRPr="00FC6A6F" w:rsidRDefault="00E825E5" w:rsidP="00E82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A6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Setzen Sie das passende Verb in der richtigen Zeitform ein:</w:t>
      </w:r>
      <w:r w:rsidRPr="00FC6A6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</w:t>
      </w:r>
      <w:r w:rsidRPr="00FC6A6F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ausgehen, umgehen, vergehen, eingehen, untergehen, angehen, aufgehen, durchgehen</w:t>
      </w:r>
      <w:r w:rsidRPr="00FC6A6F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</w:p>
    <w:p w14:paraId="56589195" w14:textId="77777777" w:rsidR="00E825E5" w:rsidRPr="00FC6A6F" w:rsidRDefault="00E825E5" w:rsidP="00D431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A6F">
        <w:rPr>
          <w:rFonts w:ascii="Times New Roman" w:eastAsia="Times New Roman" w:hAnsi="Times New Roman" w:cs="Times New Roman"/>
          <w:sz w:val="24"/>
          <w:szCs w:val="24"/>
          <w:lang w:eastAsia="de-DE"/>
        </w:rPr>
        <w:t>Als der Strom ausfiel, ______ das Licht plötzlich ______.</w:t>
      </w:r>
    </w:p>
    <w:p w14:paraId="1ED5E250" w14:textId="77777777" w:rsidR="00E825E5" w:rsidRPr="00FC6A6F" w:rsidRDefault="00E825E5" w:rsidP="00D431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A6F">
        <w:rPr>
          <w:rFonts w:ascii="Times New Roman" w:eastAsia="Times New Roman" w:hAnsi="Times New Roman" w:cs="Times New Roman"/>
          <w:sz w:val="24"/>
          <w:szCs w:val="24"/>
          <w:lang w:eastAsia="de-DE"/>
        </w:rPr>
        <w:t>Ich kann mit Kritik nicht gut ______ – besonders, wenn sie unfair ist.</w:t>
      </w:r>
    </w:p>
    <w:p w14:paraId="0E57E118" w14:textId="77777777" w:rsidR="00E825E5" w:rsidRPr="00FC6A6F" w:rsidRDefault="00E825E5" w:rsidP="00D431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A6F">
        <w:rPr>
          <w:rFonts w:ascii="Times New Roman" w:eastAsia="Times New Roman" w:hAnsi="Times New Roman" w:cs="Times New Roman"/>
          <w:sz w:val="24"/>
          <w:szCs w:val="24"/>
          <w:lang w:eastAsia="de-DE"/>
        </w:rPr>
        <w:t>In meiner Kindheit wollten wir nie schlafen gehen, bevor die Sonne ______ war.</w:t>
      </w:r>
    </w:p>
    <w:p w14:paraId="5C631AE0" w14:textId="77777777" w:rsidR="00E825E5" w:rsidRPr="00FC6A6F" w:rsidRDefault="00E825E5" w:rsidP="00D431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A6F">
        <w:rPr>
          <w:rFonts w:ascii="Times New Roman" w:eastAsia="Times New Roman" w:hAnsi="Times New Roman" w:cs="Times New Roman"/>
          <w:sz w:val="24"/>
          <w:szCs w:val="24"/>
          <w:lang w:eastAsia="de-DE"/>
        </w:rPr>
        <w:t>Die Zeit ______ wie im Flug, wenn man Spaß hat.</w:t>
      </w:r>
    </w:p>
    <w:p w14:paraId="610AF650" w14:textId="77777777" w:rsidR="00E825E5" w:rsidRPr="00FC6A6F" w:rsidRDefault="00E825E5" w:rsidP="00D431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A6F">
        <w:rPr>
          <w:rFonts w:ascii="Times New Roman" w:eastAsia="Times New Roman" w:hAnsi="Times New Roman" w:cs="Times New Roman"/>
          <w:sz w:val="24"/>
          <w:szCs w:val="24"/>
          <w:lang w:eastAsia="de-DE"/>
        </w:rPr>
        <w:t>Wir müssen das Projekt gründlich ______, bevor wir es der Chefin präsentieren.</w:t>
      </w:r>
    </w:p>
    <w:p w14:paraId="7C984D53" w14:textId="77777777" w:rsidR="00E825E5" w:rsidRPr="00FC6A6F" w:rsidRDefault="00E825E5" w:rsidP="00D431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A6F">
        <w:rPr>
          <w:rFonts w:ascii="Times New Roman" w:eastAsia="Times New Roman" w:hAnsi="Times New Roman" w:cs="Times New Roman"/>
          <w:sz w:val="24"/>
          <w:szCs w:val="24"/>
          <w:lang w:eastAsia="de-DE"/>
        </w:rPr>
        <w:t>Die Firma ist leider während der Wirtschaftskrise ______.</w:t>
      </w:r>
    </w:p>
    <w:p w14:paraId="79DB696D" w14:textId="77777777" w:rsidR="00E825E5" w:rsidRPr="00FC6A6F" w:rsidRDefault="00E825E5" w:rsidP="00D431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A6F">
        <w:rPr>
          <w:rFonts w:ascii="Times New Roman" w:eastAsia="Times New Roman" w:hAnsi="Times New Roman" w:cs="Times New Roman"/>
          <w:sz w:val="24"/>
          <w:szCs w:val="24"/>
          <w:lang w:eastAsia="de-DE"/>
        </w:rPr>
        <w:t>Wir sollten auf die Vorschläge der Kollegen ______ und gemeinsam diskutieren.</w:t>
      </w:r>
    </w:p>
    <w:p w14:paraId="71687999" w14:textId="77777777" w:rsidR="00E825E5" w:rsidRPr="00FC6A6F" w:rsidRDefault="00E825E5" w:rsidP="00D431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C6A6F">
        <w:rPr>
          <w:rFonts w:ascii="Times New Roman" w:eastAsia="Times New Roman" w:hAnsi="Times New Roman" w:cs="Times New Roman"/>
          <w:sz w:val="24"/>
          <w:szCs w:val="24"/>
          <w:lang w:eastAsia="de-DE"/>
        </w:rPr>
        <w:t>Das Museum ist auf das Thema Klimawandel besonders gut ______.</w:t>
      </w:r>
    </w:p>
    <w:p w14:paraId="6CAFCF48" w14:textId="62A8FBDD" w:rsidR="00E825E5" w:rsidRPr="00E32FDB" w:rsidRDefault="00E825E5" w:rsidP="00E825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de-DE"/>
        </w:rPr>
      </w:pPr>
      <w:r w:rsidRPr="00E825E5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Das Verb </w:t>
      </w:r>
      <w:r w:rsidRPr="00E825E5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de-DE"/>
        </w:rPr>
        <w:t>Lassen</w:t>
      </w:r>
    </w:p>
    <w:p w14:paraId="2FAFFA5D" w14:textId="11042EA5" w:rsidR="00E825E5" w:rsidRDefault="00E825E5" w:rsidP="00E82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32FDB">
        <w:rPr>
          <w:rFonts w:ascii="Times New Roman" w:eastAsia="Times New Roman" w:hAnsi="Times New Roman" w:cs="Times New Roman"/>
          <w:sz w:val="24"/>
          <w:szCs w:val="24"/>
          <w:lang w:eastAsia="de-DE"/>
        </w:rPr>
        <w:t>Ordnen Sie den folgenden Verben die passende Bedeutung zu.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795D" w14:paraId="4AFEFD89" w14:textId="77777777" w:rsidTr="001F795D">
        <w:trPr>
          <w:trHeight w:val="430"/>
        </w:trPr>
        <w:tc>
          <w:tcPr>
            <w:tcW w:w="4531" w:type="dxa"/>
          </w:tcPr>
          <w:p w14:paraId="1BE9BF42" w14:textId="71DDBF9A" w:rsidR="001F795D" w:rsidRDefault="001F795D" w:rsidP="001F7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Verben</w:t>
            </w:r>
          </w:p>
        </w:tc>
        <w:tc>
          <w:tcPr>
            <w:tcW w:w="4531" w:type="dxa"/>
          </w:tcPr>
          <w:p w14:paraId="715AFF3F" w14:textId="44B7A813" w:rsidR="001F795D" w:rsidRDefault="001F795D" w:rsidP="001F7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Bedeutungen</w:t>
            </w:r>
          </w:p>
        </w:tc>
      </w:tr>
      <w:tr w:rsidR="001F795D" w14:paraId="33A21ECD" w14:textId="77777777" w:rsidTr="001F795D">
        <w:tc>
          <w:tcPr>
            <w:tcW w:w="4531" w:type="dxa"/>
          </w:tcPr>
          <w:p w14:paraId="16B55E54" w14:textId="77777777" w:rsidR="001F795D" w:rsidRPr="00E32FDB" w:rsidRDefault="001F795D" w:rsidP="001F795D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3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zulassen</w:t>
            </w:r>
          </w:p>
          <w:p w14:paraId="46F082A6" w14:textId="77777777" w:rsidR="001F795D" w:rsidRPr="00E32FDB" w:rsidRDefault="001F795D" w:rsidP="001F795D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3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verlassen</w:t>
            </w:r>
          </w:p>
          <w:p w14:paraId="13D0F4BF" w14:textId="77777777" w:rsidR="001F795D" w:rsidRPr="00E32FDB" w:rsidRDefault="001F795D" w:rsidP="001F795D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3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nachlassen</w:t>
            </w:r>
          </w:p>
          <w:p w14:paraId="524A0014" w14:textId="77777777" w:rsidR="001F795D" w:rsidRPr="00E32FDB" w:rsidRDefault="001F795D" w:rsidP="001F795D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3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überlassen</w:t>
            </w:r>
          </w:p>
          <w:p w14:paraId="7BF1DE0C" w14:textId="77777777" w:rsidR="001F795D" w:rsidRPr="00E32FDB" w:rsidRDefault="001F795D" w:rsidP="001F795D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3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unterlassen</w:t>
            </w:r>
          </w:p>
          <w:p w14:paraId="08E069F3" w14:textId="77777777" w:rsidR="001F795D" w:rsidRPr="00E32FDB" w:rsidRDefault="001F795D" w:rsidP="001F795D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3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einlassen (sich auf)</w:t>
            </w:r>
          </w:p>
          <w:p w14:paraId="244D3EDC" w14:textId="77777777" w:rsidR="001F795D" w:rsidRPr="00E32FDB" w:rsidRDefault="001F795D" w:rsidP="001F795D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3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loslassen</w:t>
            </w:r>
          </w:p>
          <w:p w14:paraId="42713E83" w14:textId="77777777" w:rsidR="001F795D" w:rsidRPr="00E32FDB" w:rsidRDefault="001F795D" w:rsidP="001F795D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3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anlassen</w:t>
            </w:r>
          </w:p>
          <w:p w14:paraId="33514F1B" w14:textId="77777777" w:rsidR="001F795D" w:rsidRDefault="001F795D" w:rsidP="00E825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7543928B" w14:textId="77777777" w:rsidR="001F795D" w:rsidRPr="00E32FDB" w:rsidRDefault="001F795D" w:rsidP="001F795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32F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A. etwas beginnen oder einschalten (z. B. Motor, Heizung)</w:t>
            </w:r>
            <w:r w:rsidRPr="00E32F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B. weggehen oder jemanden zurücklassen</w:t>
            </w:r>
            <w:r w:rsidRPr="00E32F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C. sich auf etwas einlassen / engagieren</w:t>
            </w:r>
            <w:r w:rsidRPr="00E32F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D. nicht weiter festhalten, freigeben</w:t>
            </w:r>
            <w:r w:rsidRPr="00E32F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E. abnehmen, schwächer werden (z. B. Schmerz, Spannung)</w:t>
            </w:r>
            <w:r w:rsidRPr="00E32F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F. bewusst verzichten, etwas nicht tun</w:t>
            </w:r>
            <w:r w:rsidRPr="00E32F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G. gestatten, erlauben</w:t>
            </w:r>
            <w:r w:rsidRPr="00E32F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H. jemandem etwas geben oder anvertrauen</w:t>
            </w:r>
          </w:p>
          <w:p w14:paraId="51548C95" w14:textId="77777777" w:rsidR="001F795D" w:rsidRDefault="001F795D" w:rsidP="00E825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19D42CA8" w14:textId="77777777" w:rsidR="00E825E5" w:rsidRPr="00E32FDB" w:rsidRDefault="00E825E5" w:rsidP="00E82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32FD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lastRenderedPageBreak/>
        <w:t>Setzen Sie das passende Präfix-Verb mit „lassen“ in der richtigen Form ein.</w:t>
      </w:r>
    </w:p>
    <w:p w14:paraId="7BC1F082" w14:textId="77777777" w:rsidR="00E825E5" w:rsidRPr="00E32FDB" w:rsidRDefault="00E825E5" w:rsidP="00D431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32FDB">
        <w:rPr>
          <w:rFonts w:ascii="Times New Roman" w:eastAsia="Times New Roman" w:hAnsi="Times New Roman" w:cs="Times New Roman"/>
          <w:sz w:val="24"/>
          <w:szCs w:val="24"/>
          <w:lang w:eastAsia="de-DE"/>
        </w:rPr>
        <w:t>Der Arzt hat mir geraten, das Rauchen zu ______.</w:t>
      </w:r>
    </w:p>
    <w:p w14:paraId="5A34B65E" w14:textId="77777777" w:rsidR="00E825E5" w:rsidRPr="00E32FDB" w:rsidRDefault="00E825E5" w:rsidP="00D431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32FDB">
        <w:rPr>
          <w:rFonts w:ascii="Times New Roman" w:eastAsia="Times New Roman" w:hAnsi="Times New Roman" w:cs="Times New Roman"/>
          <w:sz w:val="24"/>
          <w:szCs w:val="24"/>
          <w:lang w:eastAsia="de-DE"/>
        </w:rPr>
        <w:t>Kannst du bitte die Tür nicht ______? Es zieht!</w:t>
      </w:r>
    </w:p>
    <w:p w14:paraId="334519D4" w14:textId="77777777" w:rsidR="00E825E5" w:rsidRPr="00E32FDB" w:rsidRDefault="00E825E5" w:rsidP="00D431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32FDB">
        <w:rPr>
          <w:rFonts w:ascii="Times New Roman" w:eastAsia="Times New Roman" w:hAnsi="Times New Roman" w:cs="Times New Roman"/>
          <w:sz w:val="24"/>
          <w:szCs w:val="24"/>
          <w:lang w:eastAsia="de-DE"/>
        </w:rPr>
        <w:t>Ich habe mich auf einen schwierigen Vertrag ______, den ich jetzt bereue.</w:t>
      </w:r>
    </w:p>
    <w:p w14:paraId="7CFCA025" w14:textId="77777777" w:rsidR="00E825E5" w:rsidRPr="00E32FDB" w:rsidRDefault="00E825E5" w:rsidP="00D431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32FDB">
        <w:rPr>
          <w:rFonts w:ascii="Times New Roman" w:eastAsia="Times New Roman" w:hAnsi="Times New Roman" w:cs="Times New Roman"/>
          <w:sz w:val="24"/>
          <w:szCs w:val="24"/>
          <w:lang w:eastAsia="de-DE"/>
        </w:rPr>
        <w:t>Die Wirkung des Medikaments hat langsam ______.</w:t>
      </w:r>
    </w:p>
    <w:p w14:paraId="0298AC3F" w14:textId="77777777" w:rsidR="00E825E5" w:rsidRPr="00E32FDB" w:rsidRDefault="00E825E5" w:rsidP="00D431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32FDB">
        <w:rPr>
          <w:rFonts w:ascii="Times New Roman" w:eastAsia="Times New Roman" w:hAnsi="Times New Roman" w:cs="Times New Roman"/>
          <w:sz w:val="24"/>
          <w:szCs w:val="24"/>
          <w:lang w:eastAsia="de-DE"/>
        </w:rPr>
        <w:t>Die Eltern haben ihr Kind alleine im Park ______.</w:t>
      </w:r>
    </w:p>
    <w:p w14:paraId="3614A9A8" w14:textId="77777777" w:rsidR="00E825E5" w:rsidRPr="00E32FDB" w:rsidRDefault="00E825E5" w:rsidP="00D431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32FDB">
        <w:rPr>
          <w:rFonts w:ascii="Times New Roman" w:eastAsia="Times New Roman" w:hAnsi="Times New Roman" w:cs="Times New Roman"/>
          <w:sz w:val="24"/>
          <w:szCs w:val="24"/>
          <w:lang w:eastAsia="de-DE"/>
        </w:rPr>
        <w:t>Ich werde dir die Verantwortung für dieses Projekt ______.</w:t>
      </w:r>
    </w:p>
    <w:p w14:paraId="51BD516C" w14:textId="77777777" w:rsidR="00E825E5" w:rsidRPr="00E32FDB" w:rsidRDefault="00E825E5" w:rsidP="00D431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32FDB">
        <w:rPr>
          <w:rFonts w:ascii="Times New Roman" w:eastAsia="Times New Roman" w:hAnsi="Times New Roman" w:cs="Times New Roman"/>
          <w:sz w:val="24"/>
          <w:szCs w:val="24"/>
          <w:lang w:eastAsia="de-DE"/>
        </w:rPr>
        <w:t>Es war so emotional, dass ich meine Gefühle nicht mehr ______ konnte.</w:t>
      </w:r>
    </w:p>
    <w:p w14:paraId="66E98056" w14:textId="77777777" w:rsidR="00E825E5" w:rsidRPr="00E32FDB" w:rsidRDefault="00E825E5" w:rsidP="00D431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32FDB">
        <w:rPr>
          <w:rFonts w:ascii="Times New Roman" w:eastAsia="Times New Roman" w:hAnsi="Times New Roman" w:cs="Times New Roman"/>
          <w:sz w:val="24"/>
          <w:szCs w:val="24"/>
          <w:lang w:eastAsia="de-DE"/>
        </w:rPr>
        <w:t>Der Veranstalter hat keine weiteren Gäste mehr ______.</w:t>
      </w:r>
    </w:p>
    <w:p w14:paraId="31C74FE5" w14:textId="635FEBBD" w:rsidR="00E825E5" w:rsidRPr="00CE646B" w:rsidRDefault="00E825E5" w:rsidP="00E825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de-DE"/>
        </w:rPr>
      </w:pPr>
      <w:r w:rsidRPr="00E825E5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Das Verb </w:t>
      </w:r>
      <w:r w:rsidRPr="00E825E5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de-DE"/>
        </w:rPr>
        <w:t>Sehen</w:t>
      </w:r>
    </w:p>
    <w:p w14:paraId="4650CBF9" w14:textId="2402254E" w:rsidR="00E825E5" w:rsidRDefault="00E825E5" w:rsidP="00E82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646B">
        <w:rPr>
          <w:rFonts w:ascii="Times New Roman" w:eastAsia="Times New Roman" w:hAnsi="Times New Roman" w:cs="Times New Roman"/>
          <w:sz w:val="24"/>
          <w:szCs w:val="24"/>
          <w:lang w:eastAsia="de-DE"/>
        </w:rPr>
        <w:t>Ordnen Sie den Verben die passende Bedeutung zu.</w:t>
      </w:r>
    </w:p>
    <w:tbl>
      <w:tblPr>
        <w:tblStyle w:val="Tabellenraster"/>
        <w:tblW w:w="9076" w:type="dxa"/>
        <w:tblLook w:val="04A0" w:firstRow="1" w:lastRow="0" w:firstColumn="1" w:lastColumn="0" w:noHBand="0" w:noVBand="1"/>
      </w:tblPr>
      <w:tblGrid>
        <w:gridCol w:w="4538"/>
        <w:gridCol w:w="4538"/>
      </w:tblGrid>
      <w:tr w:rsidR="00D4314F" w14:paraId="265470DD" w14:textId="77777777" w:rsidTr="00D4314F">
        <w:trPr>
          <w:trHeight w:val="286"/>
        </w:trPr>
        <w:tc>
          <w:tcPr>
            <w:tcW w:w="4538" w:type="dxa"/>
          </w:tcPr>
          <w:p w14:paraId="31FD0D9E" w14:textId="0406D999" w:rsidR="00D4314F" w:rsidRDefault="00D4314F" w:rsidP="00D431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Verben</w:t>
            </w:r>
          </w:p>
        </w:tc>
        <w:tc>
          <w:tcPr>
            <w:tcW w:w="4538" w:type="dxa"/>
          </w:tcPr>
          <w:p w14:paraId="54003094" w14:textId="69C5BC7E" w:rsidR="00D4314F" w:rsidRDefault="00D4314F" w:rsidP="00D431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Bedeutungen</w:t>
            </w:r>
          </w:p>
        </w:tc>
      </w:tr>
      <w:tr w:rsidR="00D4314F" w14:paraId="43317761" w14:textId="77777777" w:rsidTr="00D4314F">
        <w:trPr>
          <w:trHeight w:val="3521"/>
        </w:trPr>
        <w:tc>
          <w:tcPr>
            <w:tcW w:w="4538" w:type="dxa"/>
          </w:tcPr>
          <w:p w14:paraId="43EDFE21" w14:textId="77777777" w:rsidR="00D4314F" w:rsidRPr="00CE646B" w:rsidRDefault="00D4314F" w:rsidP="00D4314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1C3B0BFC" w14:textId="77777777" w:rsidR="00D4314F" w:rsidRPr="00CE646B" w:rsidRDefault="00D4314F" w:rsidP="00D4314F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ansehen</w:t>
            </w:r>
          </w:p>
          <w:p w14:paraId="20478DC7" w14:textId="77777777" w:rsidR="00D4314F" w:rsidRPr="00CE646B" w:rsidRDefault="00D4314F" w:rsidP="00D4314F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übersehen</w:t>
            </w:r>
          </w:p>
          <w:p w14:paraId="7416CCDA" w14:textId="77777777" w:rsidR="00D4314F" w:rsidRPr="00CE646B" w:rsidRDefault="00D4314F" w:rsidP="00D4314F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einsehen</w:t>
            </w:r>
          </w:p>
          <w:p w14:paraId="29BDC4ED" w14:textId="77777777" w:rsidR="00D4314F" w:rsidRPr="00CE646B" w:rsidRDefault="00D4314F" w:rsidP="00D4314F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zusehen</w:t>
            </w:r>
          </w:p>
          <w:p w14:paraId="70388A24" w14:textId="77777777" w:rsidR="00D4314F" w:rsidRPr="00CE646B" w:rsidRDefault="00D4314F" w:rsidP="00D4314F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durchsehen</w:t>
            </w:r>
          </w:p>
          <w:p w14:paraId="4418834F" w14:textId="77777777" w:rsidR="00D4314F" w:rsidRPr="00CE646B" w:rsidRDefault="00D4314F" w:rsidP="00D4314F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vorsehen</w:t>
            </w:r>
          </w:p>
          <w:p w14:paraId="7B724DD4" w14:textId="77777777" w:rsidR="00D4314F" w:rsidRPr="00CE646B" w:rsidRDefault="00D4314F" w:rsidP="00D4314F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absehen</w:t>
            </w:r>
          </w:p>
          <w:p w14:paraId="6B20BFF0" w14:textId="77777777" w:rsidR="00D4314F" w:rsidRPr="00CE646B" w:rsidRDefault="00D4314F" w:rsidP="00D4314F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nachsehen</w:t>
            </w:r>
          </w:p>
          <w:p w14:paraId="107A929F" w14:textId="77777777" w:rsidR="00D4314F" w:rsidRDefault="00D4314F" w:rsidP="00D4314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8" w:type="dxa"/>
          </w:tcPr>
          <w:p w14:paraId="4957AA6A" w14:textId="66155805" w:rsidR="00D4314F" w:rsidRDefault="00D4314F" w:rsidP="00D4314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46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A. etwas kontrollieren oder überprüfen</w:t>
            </w:r>
            <w:r w:rsidRPr="00CE646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B. etwas unbeabsichtigt nicht bemerken</w:t>
            </w:r>
            <w:r w:rsidRPr="00CE646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C. akzeptieren, dass man einen Fehler gemacht hat</w:t>
            </w:r>
            <w:r w:rsidRPr="00CE646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D. eine Handlung oder ein Ereignis beobachten</w:t>
            </w:r>
            <w:r w:rsidRPr="00CE646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E. jemanden oder etwas betrachten</w:t>
            </w:r>
            <w:r w:rsidRPr="00CE646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F. sich auf etwas vorbereiten / planen</w:t>
            </w:r>
            <w:r w:rsidRPr="00CE646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G. etwas aus einer bestimmten Perspektive vorhersehen</w:t>
            </w:r>
            <w:r w:rsidRPr="00CE646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H. auf eine Bestrafung oder Konsequenz verzichten</w:t>
            </w:r>
          </w:p>
        </w:tc>
      </w:tr>
    </w:tbl>
    <w:p w14:paraId="24E81CBF" w14:textId="77777777" w:rsidR="00E825E5" w:rsidRPr="00CE646B" w:rsidRDefault="00E825E5" w:rsidP="00E82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646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Benutzen Sie das richtige Präfix-Verb mit „sehen“ in korrekter Form und Zeit.</w:t>
      </w:r>
    </w:p>
    <w:p w14:paraId="77A3A034" w14:textId="77777777" w:rsidR="00E825E5" w:rsidRPr="00CE646B" w:rsidRDefault="00E825E5" w:rsidP="00D4314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646B">
        <w:rPr>
          <w:rFonts w:ascii="Times New Roman" w:eastAsia="Times New Roman" w:hAnsi="Times New Roman" w:cs="Times New Roman"/>
          <w:sz w:val="24"/>
          <w:szCs w:val="24"/>
          <w:lang w:eastAsia="de-DE"/>
        </w:rPr>
        <w:t>Sie wollte sich den neuen Film unbedingt im Kino ______.</w:t>
      </w:r>
    </w:p>
    <w:p w14:paraId="5B45F369" w14:textId="77777777" w:rsidR="00E825E5" w:rsidRPr="00CE646B" w:rsidRDefault="00E825E5" w:rsidP="00D4314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646B">
        <w:rPr>
          <w:rFonts w:ascii="Times New Roman" w:eastAsia="Times New Roman" w:hAnsi="Times New Roman" w:cs="Times New Roman"/>
          <w:sz w:val="24"/>
          <w:szCs w:val="24"/>
          <w:lang w:eastAsia="de-DE"/>
        </w:rPr>
        <w:t>Ich habe leider die rote Ampel ______ und bin einfach weitergefahren.</w:t>
      </w:r>
    </w:p>
    <w:p w14:paraId="2597DB30" w14:textId="77777777" w:rsidR="00E825E5" w:rsidRPr="00CE646B" w:rsidRDefault="00E825E5" w:rsidP="00D4314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646B">
        <w:rPr>
          <w:rFonts w:ascii="Times New Roman" w:eastAsia="Times New Roman" w:hAnsi="Times New Roman" w:cs="Times New Roman"/>
          <w:sz w:val="24"/>
          <w:szCs w:val="24"/>
          <w:lang w:eastAsia="de-DE"/>
        </w:rPr>
        <w:t>Wir müssen den Vertrag noch einmal genau ______, bevor wir ihn unterschreiben.</w:t>
      </w:r>
    </w:p>
    <w:p w14:paraId="4DC08452" w14:textId="77777777" w:rsidR="00E825E5" w:rsidRPr="00CE646B" w:rsidRDefault="00E825E5" w:rsidP="00D4314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646B">
        <w:rPr>
          <w:rFonts w:ascii="Times New Roman" w:eastAsia="Times New Roman" w:hAnsi="Times New Roman" w:cs="Times New Roman"/>
          <w:sz w:val="24"/>
          <w:szCs w:val="24"/>
          <w:lang w:eastAsia="de-DE"/>
        </w:rPr>
        <w:t>Der Richter hat von einer Strafe ______, da der Angeklagte geständig war.</w:t>
      </w:r>
    </w:p>
    <w:p w14:paraId="6DA12D5B" w14:textId="77777777" w:rsidR="00E825E5" w:rsidRPr="00CE646B" w:rsidRDefault="00E825E5" w:rsidP="00D4314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646B">
        <w:rPr>
          <w:rFonts w:ascii="Times New Roman" w:eastAsia="Times New Roman" w:hAnsi="Times New Roman" w:cs="Times New Roman"/>
          <w:sz w:val="24"/>
          <w:szCs w:val="24"/>
          <w:lang w:eastAsia="de-DE"/>
        </w:rPr>
        <w:t>Während der Operation konnten die Medizinstudenten dem Chirurgen ______.</w:t>
      </w:r>
    </w:p>
    <w:p w14:paraId="5B55E7A7" w14:textId="77777777" w:rsidR="00E825E5" w:rsidRPr="00CE646B" w:rsidRDefault="00E825E5" w:rsidP="00D4314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646B">
        <w:rPr>
          <w:rFonts w:ascii="Times New Roman" w:eastAsia="Times New Roman" w:hAnsi="Times New Roman" w:cs="Times New Roman"/>
          <w:sz w:val="24"/>
          <w:szCs w:val="24"/>
          <w:lang w:eastAsia="de-DE"/>
        </w:rPr>
        <w:t>Ich habe endlich ______, dass ich mich geirrt habe.</w:t>
      </w:r>
    </w:p>
    <w:p w14:paraId="09A4EB94" w14:textId="77777777" w:rsidR="00E825E5" w:rsidRPr="00CE646B" w:rsidRDefault="00E825E5" w:rsidP="00D4314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646B">
        <w:rPr>
          <w:rFonts w:ascii="Times New Roman" w:eastAsia="Times New Roman" w:hAnsi="Times New Roman" w:cs="Times New Roman"/>
          <w:sz w:val="24"/>
          <w:szCs w:val="24"/>
          <w:lang w:eastAsia="de-DE"/>
        </w:rPr>
        <w:t>Die Regierung hat neue Maßnahmen für den Herbst ______.</w:t>
      </w:r>
    </w:p>
    <w:p w14:paraId="16EE548D" w14:textId="77777777" w:rsidR="00E825E5" w:rsidRPr="00CE646B" w:rsidRDefault="00E825E5" w:rsidP="00D4314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646B">
        <w:rPr>
          <w:rFonts w:ascii="Times New Roman" w:eastAsia="Times New Roman" w:hAnsi="Times New Roman" w:cs="Times New Roman"/>
          <w:sz w:val="24"/>
          <w:szCs w:val="24"/>
          <w:lang w:eastAsia="de-DE"/>
        </w:rPr>
        <w:t>Könntest du bitte im Kalender ______, ob ich am Montag einen Termin habe?</w:t>
      </w:r>
    </w:p>
    <w:p w14:paraId="1258425E" w14:textId="41151DB2" w:rsidR="00E825E5" w:rsidRPr="00E14D4A" w:rsidRDefault="00E825E5" w:rsidP="00E825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de-DE"/>
        </w:rPr>
      </w:pPr>
      <w:r w:rsidRPr="00E14D4A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lastRenderedPageBreak/>
        <w:t>Das Verb „</w:t>
      </w:r>
      <w:r w:rsidRPr="00E14D4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de-DE"/>
        </w:rPr>
        <w:t>lesen“</w:t>
      </w:r>
    </w:p>
    <w:p w14:paraId="3B8AC4FF" w14:textId="77FA70F9" w:rsidR="00E825E5" w:rsidRDefault="00E825E5" w:rsidP="00E82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14D4A">
        <w:rPr>
          <w:rFonts w:ascii="Times New Roman" w:eastAsia="Times New Roman" w:hAnsi="Times New Roman" w:cs="Times New Roman"/>
          <w:sz w:val="24"/>
          <w:szCs w:val="24"/>
          <w:lang w:eastAsia="de-DE"/>
        </w:rPr>
        <w:t>Ordnen Sie den folgenden Verben mit „lesen“ die passende Bedeutung zu.</w:t>
      </w:r>
    </w:p>
    <w:tbl>
      <w:tblPr>
        <w:tblStyle w:val="Tabellenraster"/>
        <w:tblW w:w="9297" w:type="dxa"/>
        <w:tblLook w:val="04A0" w:firstRow="1" w:lastRow="0" w:firstColumn="1" w:lastColumn="0" w:noHBand="0" w:noVBand="1"/>
      </w:tblPr>
      <w:tblGrid>
        <w:gridCol w:w="4021"/>
        <w:gridCol w:w="5276"/>
      </w:tblGrid>
      <w:tr w:rsidR="00D4314F" w14:paraId="33E71AD6" w14:textId="77777777" w:rsidTr="00907C6B">
        <w:trPr>
          <w:trHeight w:val="245"/>
        </w:trPr>
        <w:tc>
          <w:tcPr>
            <w:tcW w:w="4021" w:type="dxa"/>
          </w:tcPr>
          <w:p w14:paraId="03048078" w14:textId="0F24AABD" w:rsidR="00D4314F" w:rsidRDefault="00D4314F" w:rsidP="00907C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Verben</w:t>
            </w:r>
          </w:p>
        </w:tc>
        <w:tc>
          <w:tcPr>
            <w:tcW w:w="5276" w:type="dxa"/>
          </w:tcPr>
          <w:p w14:paraId="5EC12CF8" w14:textId="7A5B2E4C" w:rsidR="00D4314F" w:rsidRDefault="00D4314F" w:rsidP="00907C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Bedeutungen</w:t>
            </w:r>
          </w:p>
        </w:tc>
      </w:tr>
      <w:tr w:rsidR="00D4314F" w14:paraId="5615687E" w14:textId="77777777" w:rsidTr="00907C6B">
        <w:trPr>
          <w:trHeight w:val="3008"/>
        </w:trPr>
        <w:tc>
          <w:tcPr>
            <w:tcW w:w="4021" w:type="dxa"/>
          </w:tcPr>
          <w:p w14:paraId="4C0D7C52" w14:textId="77777777" w:rsidR="00D4314F" w:rsidRPr="00E14D4A" w:rsidRDefault="00D4314F" w:rsidP="00907C6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ablesen</w:t>
            </w:r>
          </w:p>
          <w:p w14:paraId="3C672969" w14:textId="77777777" w:rsidR="00D4314F" w:rsidRPr="00E14D4A" w:rsidRDefault="00D4314F" w:rsidP="00907C6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auslesen</w:t>
            </w:r>
          </w:p>
          <w:p w14:paraId="5CAC6FE5" w14:textId="77777777" w:rsidR="00D4314F" w:rsidRPr="00E14D4A" w:rsidRDefault="00D4314F" w:rsidP="00907C6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durchlesen</w:t>
            </w:r>
          </w:p>
          <w:p w14:paraId="5E4D7A5B" w14:textId="77777777" w:rsidR="00D4314F" w:rsidRPr="00E14D4A" w:rsidRDefault="00D4314F" w:rsidP="00907C6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vorlesen</w:t>
            </w:r>
          </w:p>
          <w:p w14:paraId="5D5BF0EA" w14:textId="77777777" w:rsidR="00D4314F" w:rsidRPr="00E14D4A" w:rsidRDefault="00D4314F" w:rsidP="00907C6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überlesen</w:t>
            </w:r>
          </w:p>
          <w:p w14:paraId="2B362484" w14:textId="77777777" w:rsidR="00D4314F" w:rsidRPr="00E14D4A" w:rsidRDefault="00D4314F" w:rsidP="00907C6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einlesen (sich)</w:t>
            </w:r>
          </w:p>
          <w:p w14:paraId="572397D2" w14:textId="77777777" w:rsidR="00D4314F" w:rsidRPr="00E14D4A" w:rsidRDefault="00D4314F" w:rsidP="00907C6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verlesen (sich)</w:t>
            </w:r>
          </w:p>
          <w:p w14:paraId="0B843227" w14:textId="77777777" w:rsidR="00D4314F" w:rsidRPr="00E14D4A" w:rsidRDefault="00D4314F" w:rsidP="00907C6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4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nachlesen</w:t>
            </w:r>
          </w:p>
          <w:p w14:paraId="43FD4E12" w14:textId="77777777" w:rsidR="00D4314F" w:rsidRDefault="00D4314F" w:rsidP="00907C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276" w:type="dxa"/>
          </w:tcPr>
          <w:p w14:paraId="67A8E992" w14:textId="00AD1693" w:rsidR="00D4314F" w:rsidRDefault="00D4314F" w:rsidP="00907C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14D4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A. einen Text laut für andere lesen</w:t>
            </w:r>
            <w:r w:rsidRPr="00E14D4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B. Informationen oder Werte (z. B. Zähler) ablesen</w:t>
            </w:r>
            <w:r w:rsidRPr="00E14D4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C. beim Lesen einen Fehler machen / sich versprechen</w:t>
            </w:r>
            <w:r w:rsidRPr="00E14D4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D. aus einer Auswahl etwas auswählen</w:t>
            </w:r>
            <w:r w:rsidRPr="00E14D4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E. sich gründlich in ein neues Thema einarbeiten</w:t>
            </w:r>
            <w:r w:rsidRPr="00E14D4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F. unabsichtlich über etwas hinweglesen</w:t>
            </w:r>
            <w:r w:rsidRPr="00E14D4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G. einen Text komplett lesen</w:t>
            </w:r>
            <w:r w:rsidRPr="00E14D4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H. Informationen erneut oder zur Kontrolle lesen</w:t>
            </w:r>
          </w:p>
        </w:tc>
      </w:tr>
    </w:tbl>
    <w:p w14:paraId="2C951F3F" w14:textId="64D82542" w:rsidR="00E825E5" w:rsidRPr="00E14D4A" w:rsidRDefault="00E825E5" w:rsidP="00907C6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14D4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Wählen Sie die passende Form des Verbs mit „lesen“.</w:t>
      </w:r>
    </w:p>
    <w:p w14:paraId="6FDC8EEC" w14:textId="77777777" w:rsidR="00E825E5" w:rsidRPr="00E14D4A" w:rsidRDefault="00E825E5" w:rsidP="00907C6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14D4A">
        <w:rPr>
          <w:rFonts w:ascii="Times New Roman" w:eastAsia="Times New Roman" w:hAnsi="Times New Roman" w:cs="Times New Roman"/>
          <w:sz w:val="24"/>
          <w:szCs w:val="24"/>
          <w:lang w:eastAsia="de-DE"/>
        </w:rPr>
        <w:t>Ich habe mich beim Vortrag leider zweimal ______.</w:t>
      </w:r>
    </w:p>
    <w:p w14:paraId="7B63E82B" w14:textId="77777777" w:rsidR="00E825E5" w:rsidRPr="00E14D4A" w:rsidRDefault="00E825E5" w:rsidP="00907C6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14D4A">
        <w:rPr>
          <w:rFonts w:ascii="Times New Roman" w:eastAsia="Times New Roman" w:hAnsi="Times New Roman" w:cs="Times New Roman"/>
          <w:sz w:val="24"/>
          <w:szCs w:val="24"/>
          <w:lang w:eastAsia="de-DE"/>
        </w:rPr>
        <w:t>Sie hat sich am Wochenende in das neue Thema ______.</w:t>
      </w:r>
    </w:p>
    <w:p w14:paraId="42CEC450" w14:textId="77777777" w:rsidR="00E825E5" w:rsidRPr="00E14D4A" w:rsidRDefault="00E825E5" w:rsidP="00907C6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14D4A">
        <w:rPr>
          <w:rFonts w:ascii="Times New Roman" w:eastAsia="Times New Roman" w:hAnsi="Times New Roman" w:cs="Times New Roman"/>
          <w:sz w:val="24"/>
          <w:szCs w:val="24"/>
          <w:lang w:eastAsia="de-DE"/>
        </w:rPr>
        <w:t>Der Techniker muss zuerst den Stromzähler ______.</w:t>
      </w:r>
    </w:p>
    <w:p w14:paraId="114E134C" w14:textId="77777777" w:rsidR="00E825E5" w:rsidRPr="00E14D4A" w:rsidRDefault="00E825E5" w:rsidP="00907C6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14D4A">
        <w:rPr>
          <w:rFonts w:ascii="Times New Roman" w:eastAsia="Times New Roman" w:hAnsi="Times New Roman" w:cs="Times New Roman"/>
          <w:sz w:val="24"/>
          <w:szCs w:val="24"/>
          <w:lang w:eastAsia="de-DE"/>
        </w:rPr>
        <w:t>Bevor du unterschreibst, solltest du dir den Vertrag gut ______.</w:t>
      </w:r>
    </w:p>
    <w:p w14:paraId="7B47031A" w14:textId="77777777" w:rsidR="00E825E5" w:rsidRPr="00E14D4A" w:rsidRDefault="00E825E5" w:rsidP="00907C6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14D4A">
        <w:rPr>
          <w:rFonts w:ascii="Times New Roman" w:eastAsia="Times New Roman" w:hAnsi="Times New Roman" w:cs="Times New Roman"/>
          <w:sz w:val="24"/>
          <w:szCs w:val="24"/>
          <w:lang w:eastAsia="de-DE"/>
        </w:rPr>
        <w:t>Ich habe die Fußnote einfach ______, deshalb habe ich den Zusammenhang nicht verstanden.</w:t>
      </w:r>
    </w:p>
    <w:p w14:paraId="6E4EFAFF" w14:textId="77777777" w:rsidR="00E825E5" w:rsidRPr="00E14D4A" w:rsidRDefault="00E825E5" w:rsidP="00907C6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14D4A">
        <w:rPr>
          <w:rFonts w:ascii="Times New Roman" w:eastAsia="Times New Roman" w:hAnsi="Times New Roman" w:cs="Times New Roman"/>
          <w:sz w:val="24"/>
          <w:szCs w:val="24"/>
          <w:lang w:eastAsia="de-DE"/>
        </w:rPr>
        <w:t>Das Kind möchte, dass du ihm noch eine Geschichte ______.</w:t>
      </w:r>
    </w:p>
    <w:p w14:paraId="670000E5" w14:textId="77777777" w:rsidR="00E825E5" w:rsidRPr="00E14D4A" w:rsidRDefault="00E825E5" w:rsidP="00907C6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14D4A">
        <w:rPr>
          <w:rFonts w:ascii="Times New Roman" w:eastAsia="Times New Roman" w:hAnsi="Times New Roman" w:cs="Times New Roman"/>
          <w:sz w:val="24"/>
          <w:szCs w:val="24"/>
          <w:lang w:eastAsia="de-DE"/>
        </w:rPr>
        <w:t>Die Jury hat aus über 100 Einsendungen fünf Geschichten ______.</w:t>
      </w:r>
    </w:p>
    <w:p w14:paraId="062F3F91" w14:textId="77777777" w:rsidR="00E825E5" w:rsidRPr="00E14D4A" w:rsidRDefault="00E825E5" w:rsidP="00907C6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14D4A">
        <w:rPr>
          <w:rFonts w:ascii="Times New Roman" w:eastAsia="Times New Roman" w:hAnsi="Times New Roman" w:cs="Times New Roman"/>
          <w:sz w:val="24"/>
          <w:szCs w:val="24"/>
          <w:lang w:eastAsia="de-DE"/>
        </w:rPr>
        <w:t>Kann ich das Rezept noch einmal ______? Ich habe die Mengen vergessen.</w:t>
      </w:r>
    </w:p>
    <w:p w14:paraId="792383CE" w14:textId="42BBECD3" w:rsidR="00E825E5" w:rsidRPr="00946FF4" w:rsidRDefault="00E825E5" w:rsidP="00E825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Das Verb </w:t>
      </w:r>
      <w:r w:rsidRPr="00946FF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de-DE"/>
        </w:rPr>
        <w:t xml:space="preserve">„kommen“ </w:t>
      </w:r>
    </w:p>
    <w:p w14:paraId="62846ADF" w14:textId="2057C153" w:rsidR="00E825E5" w:rsidRDefault="00E825E5" w:rsidP="00E82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46FF4">
        <w:rPr>
          <w:rFonts w:ascii="Times New Roman" w:eastAsia="Times New Roman" w:hAnsi="Times New Roman" w:cs="Times New Roman"/>
          <w:sz w:val="24"/>
          <w:szCs w:val="24"/>
          <w:lang w:eastAsia="de-DE"/>
        </w:rPr>
        <w:t>Ordnen Sie den folgenden Verben die passende Bedeutung zu.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7C6B" w14:paraId="79B08BF8" w14:textId="77777777" w:rsidTr="00907C6B">
        <w:tc>
          <w:tcPr>
            <w:tcW w:w="4531" w:type="dxa"/>
          </w:tcPr>
          <w:p w14:paraId="4FDB8BA2" w14:textId="6633B8A1" w:rsidR="00907C6B" w:rsidRDefault="00907C6B" w:rsidP="00907C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Verben</w:t>
            </w:r>
          </w:p>
        </w:tc>
        <w:tc>
          <w:tcPr>
            <w:tcW w:w="4531" w:type="dxa"/>
          </w:tcPr>
          <w:p w14:paraId="3488A862" w14:textId="593DC8A2" w:rsidR="00907C6B" w:rsidRDefault="00907C6B" w:rsidP="00907C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Bedeutungen</w:t>
            </w:r>
          </w:p>
        </w:tc>
      </w:tr>
      <w:tr w:rsidR="00907C6B" w14:paraId="63A35BE0" w14:textId="77777777" w:rsidTr="00907C6B">
        <w:tc>
          <w:tcPr>
            <w:tcW w:w="4531" w:type="dxa"/>
          </w:tcPr>
          <w:p w14:paraId="689C08C0" w14:textId="77777777" w:rsidR="00907C6B" w:rsidRPr="00907C6B" w:rsidRDefault="00907C6B" w:rsidP="00907C6B">
            <w:pPr>
              <w:spacing w:before="100" w:beforeAutospacing="1" w:after="100" w:afterAutospacing="1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723224F5" w14:textId="628A2436" w:rsidR="00907C6B" w:rsidRPr="00946FF4" w:rsidRDefault="00907C6B" w:rsidP="00907C6B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6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ankommen</w:t>
            </w:r>
          </w:p>
          <w:p w14:paraId="08C0CD4F" w14:textId="77777777" w:rsidR="00907C6B" w:rsidRPr="00946FF4" w:rsidRDefault="00907C6B" w:rsidP="00907C6B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6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aufkommen</w:t>
            </w:r>
          </w:p>
          <w:p w14:paraId="6790FE61" w14:textId="77777777" w:rsidR="00907C6B" w:rsidRPr="00946FF4" w:rsidRDefault="00907C6B" w:rsidP="00907C6B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6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auskommen (mit)</w:t>
            </w:r>
          </w:p>
          <w:p w14:paraId="407BAF4C" w14:textId="77777777" w:rsidR="00907C6B" w:rsidRPr="00946FF4" w:rsidRDefault="00907C6B" w:rsidP="00907C6B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6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bekommen</w:t>
            </w:r>
          </w:p>
          <w:p w14:paraId="6400CB34" w14:textId="77777777" w:rsidR="00907C6B" w:rsidRPr="00946FF4" w:rsidRDefault="00907C6B" w:rsidP="00907C6B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6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entkommen</w:t>
            </w:r>
          </w:p>
          <w:p w14:paraId="0D806681" w14:textId="77777777" w:rsidR="00907C6B" w:rsidRPr="00946FF4" w:rsidRDefault="00907C6B" w:rsidP="00907C6B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6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mitkommen</w:t>
            </w:r>
          </w:p>
          <w:p w14:paraId="11E929D3" w14:textId="77777777" w:rsidR="00907C6B" w:rsidRPr="00946FF4" w:rsidRDefault="00907C6B" w:rsidP="00907C6B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6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verkommen</w:t>
            </w:r>
          </w:p>
          <w:p w14:paraId="38F637A7" w14:textId="77777777" w:rsidR="00907C6B" w:rsidRPr="00946FF4" w:rsidRDefault="00907C6B" w:rsidP="00907C6B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6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zurückkommen</w:t>
            </w:r>
          </w:p>
          <w:p w14:paraId="04F6972B" w14:textId="77777777" w:rsidR="00907C6B" w:rsidRDefault="00907C6B" w:rsidP="00907C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27A7584D" w14:textId="77777777" w:rsidR="00907C6B" w:rsidRPr="00946FF4" w:rsidRDefault="00907C6B" w:rsidP="00907C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6FF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A. sich mit etwas oder jemandem arrangieren</w:t>
            </w:r>
            <w:r w:rsidRPr="00946FF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B. auftauchen, entstehen (z. B. Zweifel, Idee)</w:t>
            </w:r>
            <w:r w:rsidRPr="00946FF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C. erhalten, empfangen</w:t>
            </w:r>
            <w:r w:rsidRPr="00946FF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D. wieder an einen früheren Ort kommen</w:t>
            </w:r>
            <w:r w:rsidRPr="00946FF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E. an einem Ziel eintreffen</w:t>
            </w:r>
            <w:r w:rsidRPr="00946FF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F. in einem schlechten Zustand geraten</w:t>
            </w:r>
            <w:r w:rsidRPr="00946FF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G. nicht gefasst werden / entfliehen</w:t>
            </w:r>
            <w:r w:rsidRPr="00946FF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H. jemanden begleiten</w:t>
            </w:r>
          </w:p>
          <w:p w14:paraId="0311F9A8" w14:textId="77777777" w:rsidR="00907C6B" w:rsidRDefault="00907C6B" w:rsidP="00907C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28F7DB26" w14:textId="3D01D76A" w:rsidR="00E825E5" w:rsidRPr="00946FF4" w:rsidRDefault="00E825E5" w:rsidP="00E82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46F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lastRenderedPageBreak/>
        <w:t>Wählen Sie die passende Form eines „kommen“-Verbs.</w:t>
      </w:r>
    </w:p>
    <w:p w14:paraId="479EFA80" w14:textId="77777777" w:rsidR="00E825E5" w:rsidRPr="00946FF4" w:rsidRDefault="00E825E5" w:rsidP="00907C6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46FF4">
        <w:rPr>
          <w:rFonts w:ascii="Times New Roman" w:eastAsia="Times New Roman" w:hAnsi="Times New Roman" w:cs="Times New Roman"/>
          <w:sz w:val="24"/>
          <w:szCs w:val="24"/>
          <w:lang w:eastAsia="de-DE"/>
        </w:rPr>
        <w:t>Ich ______ mit meiner Kollegin sehr gut ______ – wir arbeiten effizient zusammen.</w:t>
      </w:r>
    </w:p>
    <w:p w14:paraId="38FCE099" w14:textId="77777777" w:rsidR="00E825E5" w:rsidRPr="00946FF4" w:rsidRDefault="00E825E5" w:rsidP="00907C6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46FF4">
        <w:rPr>
          <w:rFonts w:ascii="Times New Roman" w:eastAsia="Times New Roman" w:hAnsi="Times New Roman" w:cs="Times New Roman"/>
          <w:sz w:val="24"/>
          <w:szCs w:val="24"/>
          <w:lang w:eastAsia="de-DE"/>
        </w:rPr>
        <w:t>Als die Idee zum ersten Mal ______, war sie revolutionär.</w:t>
      </w:r>
    </w:p>
    <w:p w14:paraId="58411284" w14:textId="77777777" w:rsidR="00E825E5" w:rsidRPr="00946FF4" w:rsidRDefault="00E825E5" w:rsidP="00907C6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46FF4">
        <w:rPr>
          <w:rFonts w:ascii="Times New Roman" w:eastAsia="Times New Roman" w:hAnsi="Times New Roman" w:cs="Times New Roman"/>
          <w:sz w:val="24"/>
          <w:szCs w:val="24"/>
          <w:lang w:eastAsia="de-DE"/>
        </w:rPr>
        <w:t>Leider konnte der Dieb ______, obwohl die Polizei schnell reagierte.</w:t>
      </w:r>
    </w:p>
    <w:p w14:paraId="53702FFD" w14:textId="77777777" w:rsidR="00E825E5" w:rsidRPr="00946FF4" w:rsidRDefault="00E825E5" w:rsidP="00907C6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46FF4">
        <w:rPr>
          <w:rFonts w:ascii="Times New Roman" w:eastAsia="Times New Roman" w:hAnsi="Times New Roman" w:cs="Times New Roman"/>
          <w:sz w:val="24"/>
          <w:szCs w:val="24"/>
          <w:lang w:eastAsia="de-DE"/>
        </w:rPr>
        <w:t>Ich ______ gerade am Bahnhof ______, da rief mich mein Chef an.</w:t>
      </w:r>
    </w:p>
    <w:p w14:paraId="11EDD52E" w14:textId="77777777" w:rsidR="00E825E5" w:rsidRPr="00946FF4" w:rsidRDefault="00E825E5" w:rsidP="00907C6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46FF4">
        <w:rPr>
          <w:rFonts w:ascii="Times New Roman" w:eastAsia="Times New Roman" w:hAnsi="Times New Roman" w:cs="Times New Roman"/>
          <w:sz w:val="24"/>
          <w:szCs w:val="24"/>
          <w:lang w:eastAsia="de-DE"/>
        </w:rPr>
        <w:t>Willst du heute Abend ins Theater ______?</w:t>
      </w:r>
    </w:p>
    <w:p w14:paraId="6C17F823" w14:textId="77777777" w:rsidR="00E825E5" w:rsidRPr="00946FF4" w:rsidRDefault="00E825E5" w:rsidP="00907C6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46FF4">
        <w:rPr>
          <w:rFonts w:ascii="Times New Roman" w:eastAsia="Times New Roman" w:hAnsi="Times New Roman" w:cs="Times New Roman"/>
          <w:sz w:val="24"/>
          <w:szCs w:val="24"/>
          <w:lang w:eastAsia="de-DE"/>
        </w:rPr>
        <w:t>Nach dem Urlaub ______ sie völlig entspannt und erholt ______.</w:t>
      </w:r>
    </w:p>
    <w:p w14:paraId="6E9739EB" w14:textId="77777777" w:rsidR="00E825E5" w:rsidRPr="00946FF4" w:rsidRDefault="00E825E5" w:rsidP="00907C6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46FF4">
        <w:rPr>
          <w:rFonts w:ascii="Times New Roman" w:eastAsia="Times New Roman" w:hAnsi="Times New Roman" w:cs="Times New Roman"/>
          <w:sz w:val="24"/>
          <w:szCs w:val="24"/>
          <w:lang w:eastAsia="de-DE"/>
        </w:rPr>
        <w:t>Wenn du ein Paket ______, musst du es beim Empfang abholen.</w:t>
      </w:r>
    </w:p>
    <w:p w14:paraId="3A95D918" w14:textId="77777777" w:rsidR="00E825E5" w:rsidRPr="00946FF4" w:rsidRDefault="00E825E5" w:rsidP="00907C6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46FF4">
        <w:rPr>
          <w:rFonts w:ascii="Times New Roman" w:eastAsia="Times New Roman" w:hAnsi="Times New Roman" w:cs="Times New Roman"/>
          <w:sz w:val="24"/>
          <w:szCs w:val="24"/>
          <w:lang w:eastAsia="de-DE"/>
        </w:rPr>
        <w:t>Das Gebäude ist völlig ______ – niemand kümmert sich mehr darum.</w:t>
      </w:r>
    </w:p>
    <w:p w14:paraId="1F4D801E" w14:textId="3DF1C3FB" w:rsidR="00E825E5" w:rsidRPr="00E825E5" w:rsidRDefault="00E825E5" w:rsidP="00E825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de-DE"/>
        </w:rPr>
      </w:pPr>
      <w:r w:rsidRPr="00E825E5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Das </w:t>
      </w:r>
      <w:proofErr w:type="gramStart"/>
      <w:r w:rsidRPr="00E825E5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Verb </w:t>
      </w:r>
      <w:r w:rsidRPr="00F309FF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 „</w:t>
      </w:r>
      <w:proofErr w:type="gramEnd"/>
      <w:r w:rsidRPr="00F309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de-DE"/>
        </w:rPr>
        <w:t>rechnen“</w:t>
      </w:r>
    </w:p>
    <w:p w14:paraId="48E94101" w14:textId="0C609BCA" w:rsidR="00E825E5" w:rsidRDefault="00E825E5" w:rsidP="00E82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09FF">
        <w:rPr>
          <w:rFonts w:ascii="Times New Roman" w:eastAsia="Times New Roman" w:hAnsi="Times New Roman" w:cs="Times New Roman"/>
          <w:sz w:val="24"/>
          <w:szCs w:val="24"/>
          <w:lang w:eastAsia="de-DE"/>
        </w:rPr>
        <w:t>Ordnen Sie den folgenden „rechnen“-Verben die richtige Bedeutung zu.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106"/>
        <w:gridCol w:w="552"/>
        <w:gridCol w:w="4658"/>
        <w:gridCol w:w="177"/>
      </w:tblGrid>
      <w:tr w:rsidR="00907C6B" w14:paraId="133F1095" w14:textId="77777777" w:rsidTr="00907C6B">
        <w:trPr>
          <w:gridAfter w:val="1"/>
          <w:wAfter w:w="177" w:type="dxa"/>
          <w:trHeight w:val="428"/>
        </w:trPr>
        <w:tc>
          <w:tcPr>
            <w:tcW w:w="4658" w:type="dxa"/>
            <w:gridSpan w:val="2"/>
          </w:tcPr>
          <w:p w14:paraId="12D0B474" w14:textId="119EDC2C" w:rsidR="00907C6B" w:rsidRDefault="00907C6B" w:rsidP="00907C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Verben</w:t>
            </w:r>
          </w:p>
        </w:tc>
        <w:tc>
          <w:tcPr>
            <w:tcW w:w="4658" w:type="dxa"/>
          </w:tcPr>
          <w:p w14:paraId="6BA77BA3" w14:textId="12203851" w:rsidR="00907C6B" w:rsidRDefault="00907C6B" w:rsidP="00907C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Bedeutungen</w:t>
            </w:r>
          </w:p>
        </w:tc>
      </w:tr>
      <w:tr w:rsidR="00907C6B" w14:paraId="59FA4B8B" w14:textId="77777777" w:rsidTr="00907C6B">
        <w:trPr>
          <w:trHeight w:val="4233"/>
        </w:trPr>
        <w:tc>
          <w:tcPr>
            <w:tcW w:w="4106" w:type="dxa"/>
          </w:tcPr>
          <w:p w14:paraId="3790378B" w14:textId="77777777" w:rsidR="00907C6B" w:rsidRPr="00F309FF" w:rsidRDefault="00907C6B" w:rsidP="00907C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32AF9CE6" w14:textId="77777777" w:rsidR="00907C6B" w:rsidRPr="00F309FF" w:rsidRDefault="00907C6B" w:rsidP="00907C6B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30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abrechnen</w:t>
            </w:r>
          </w:p>
          <w:p w14:paraId="1622EF63" w14:textId="77777777" w:rsidR="00907C6B" w:rsidRPr="00F309FF" w:rsidRDefault="00907C6B" w:rsidP="00907C6B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30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anrechnen</w:t>
            </w:r>
          </w:p>
          <w:p w14:paraId="5546558C" w14:textId="77777777" w:rsidR="00907C6B" w:rsidRPr="00F309FF" w:rsidRDefault="00907C6B" w:rsidP="00907C6B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30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ausrechnen</w:t>
            </w:r>
          </w:p>
          <w:p w14:paraId="064CB8A0" w14:textId="77777777" w:rsidR="00907C6B" w:rsidRPr="00F309FF" w:rsidRDefault="00907C6B" w:rsidP="00907C6B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30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zurechnen</w:t>
            </w:r>
          </w:p>
          <w:p w14:paraId="485380A8" w14:textId="77777777" w:rsidR="00907C6B" w:rsidRPr="00F309FF" w:rsidRDefault="00907C6B" w:rsidP="00907C6B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30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mitrechnen</w:t>
            </w:r>
          </w:p>
          <w:p w14:paraId="467B7F27" w14:textId="77777777" w:rsidR="00907C6B" w:rsidRPr="00F309FF" w:rsidRDefault="00907C6B" w:rsidP="00907C6B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30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verrechnen</w:t>
            </w:r>
          </w:p>
          <w:p w14:paraId="0AC9D802" w14:textId="77777777" w:rsidR="00907C6B" w:rsidRPr="00F309FF" w:rsidRDefault="00907C6B" w:rsidP="00907C6B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30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durchrechnen</w:t>
            </w:r>
          </w:p>
          <w:p w14:paraId="7C707A39" w14:textId="77777777" w:rsidR="00907C6B" w:rsidRPr="00F309FF" w:rsidRDefault="00907C6B" w:rsidP="00907C6B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30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rechnen mit</w:t>
            </w:r>
          </w:p>
          <w:p w14:paraId="756BDB0C" w14:textId="77777777" w:rsidR="00907C6B" w:rsidRDefault="00907C6B" w:rsidP="00907C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387" w:type="dxa"/>
            <w:gridSpan w:val="3"/>
          </w:tcPr>
          <w:p w14:paraId="45BF6108" w14:textId="3A5AF5EE" w:rsidR="00907C6B" w:rsidRDefault="00907C6B" w:rsidP="00907C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309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A. einen Gesamtbetrag ermitteln und abrechnen</w:t>
            </w:r>
            <w:r w:rsidRPr="00F309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B. etwas kalkulieren, z. B. einen Betrag oder eine Summe</w:t>
            </w:r>
            <w:r w:rsidRPr="00F309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C. einen Betrag als Teil von etwas werten oder berücksichtigen</w:t>
            </w:r>
            <w:r w:rsidRPr="00F309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D. etwas gedanklich oder rechnerisch vollständig analysieren</w:t>
            </w:r>
            <w:r w:rsidRPr="00F309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E. irrtümlich falsch rechnen</w:t>
            </w:r>
            <w:r w:rsidRPr="00F309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F. jemanden zu einer bestimmten Gruppe zählen oder zuordnen</w:t>
            </w:r>
            <w:r w:rsidRPr="00F309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G. berücksichtigen, dass etwas eintreten könnte</w:t>
            </w:r>
            <w:r w:rsidRPr="00F309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H. jemandem etwas als Leistung oder Vorteil anrechnen</w:t>
            </w:r>
          </w:p>
        </w:tc>
      </w:tr>
    </w:tbl>
    <w:p w14:paraId="13BE86C8" w14:textId="5E09AC96" w:rsidR="00E825E5" w:rsidRPr="00FA6A09" w:rsidRDefault="00FA6A09" w:rsidP="00E82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Lückenaufgabe – Ergänzen Sie die passende Verbf</w:t>
      </w:r>
      <w:r w:rsidR="00E825E5" w:rsidRPr="00FA6A0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orm</w:t>
      </w:r>
    </w:p>
    <w:p w14:paraId="0F45690C" w14:textId="77777777" w:rsidR="00E825E5" w:rsidRPr="00F309FF" w:rsidRDefault="00E825E5" w:rsidP="00907C6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09FF">
        <w:rPr>
          <w:rFonts w:ascii="Times New Roman" w:eastAsia="Times New Roman" w:hAnsi="Times New Roman" w:cs="Times New Roman"/>
          <w:sz w:val="24"/>
          <w:szCs w:val="24"/>
          <w:lang w:eastAsia="de-DE"/>
        </w:rPr>
        <w:t>Ich habe mich beim Umtausch leider ______ und zu wenig zurückbekommen.</w:t>
      </w:r>
    </w:p>
    <w:p w14:paraId="74DBB94A" w14:textId="77777777" w:rsidR="00E825E5" w:rsidRPr="00F309FF" w:rsidRDefault="00E825E5" w:rsidP="00907C6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09FF">
        <w:rPr>
          <w:rFonts w:ascii="Times New Roman" w:eastAsia="Times New Roman" w:hAnsi="Times New Roman" w:cs="Times New Roman"/>
          <w:sz w:val="24"/>
          <w:szCs w:val="24"/>
          <w:lang w:eastAsia="de-DE"/>
        </w:rPr>
        <w:t>Wir müssen den Gewinn genau ______, bevor wir investieren.</w:t>
      </w:r>
    </w:p>
    <w:p w14:paraId="2C60341C" w14:textId="77777777" w:rsidR="00E825E5" w:rsidRPr="00F309FF" w:rsidRDefault="00E825E5" w:rsidP="00907C6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09FF">
        <w:rPr>
          <w:rFonts w:ascii="Times New Roman" w:eastAsia="Times New Roman" w:hAnsi="Times New Roman" w:cs="Times New Roman"/>
          <w:sz w:val="24"/>
          <w:szCs w:val="24"/>
          <w:lang w:eastAsia="de-DE"/>
        </w:rPr>
        <w:t>Die Fahrtkosten werden dir auf dein Gehalt ______.</w:t>
      </w:r>
    </w:p>
    <w:p w14:paraId="01BBE321" w14:textId="77777777" w:rsidR="00E825E5" w:rsidRPr="00F309FF" w:rsidRDefault="00E825E5" w:rsidP="00907C6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09FF">
        <w:rPr>
          <w:rFonts w:ascii="Times New Roman" w:eastAsia="Times New Roman" w:hAnsi="Times New Roman" w:cs="Times New Roman"/>
          <w:sz w:val="24"/>
          <w:szCs w:val="24"/>
          <w:lang w:eastAsia="de-DE"/>
        </w:rPr>
        <w:t>Ich ______ mit starkem Gegenwind – nimm eine Jacke mit!</w:t>
      </w:r>
    </w:p>
    <w:p w14:paraId="20050B02" w14:textId="77777777" w:rsidR="00E825E5" w:rsidRPr="00F309FF" w:rsidRDefault="00E825E5" w:rsidP="00907C6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09FF">
        <w:rPr>
          <w:rFonts w:ascii="Times New Roman" w:eastAsia="Times New Roman" w:hAnsi="Times New Roman" w:cs="Times New Roman"/>
          <w:sz w:val="24"/>
          <w:szCs w:val="24"/>
          <w:lang w:eastAsia="de-DE"/>
        </w:rPr>
        <w:t>Alle Teilnehmer wurden dem Studiengang A ______.</w:t>
      </w:r>
    </w:p>
    <w:p w14:paraId="7C841109" w14:textId="77777777" w:rsidR="00E825E5" w:rsidRPr="00F309FF" w:rsidRDefault="00E825E5" w:rsidP="00907C6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09FF">
        <w:rPr>
          <w:rFonts w:ascii="Times New Roman" w:eastAsia="Times New Roman" w:hAnsi="Times New Roman" w:cs="Times New Roman"/>
          <w:sz w:val="24"/>
          <w:szCs w:val="24"/>
          <w:lang w:eastAsia="de-DE"/>
        </w:rPr>
        <w:t>Bevor wir unterschreiben, sollten wir das Angebot noch einmal komplett ______.</w:t>
      </w:r>
    </w:p>
    <w:p w14:paraId="718E77C8" w14:textId="77777777" w:rsidR="00E825E5" w:rsidRPr="00F309FF" w:rsidRDefault="00E825E5" w:rsidP="00907C6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09FF">
        <w:rPr>
          <w:rFonts w:ascii="Times New Roman" w:eastAsia="Times New Roman" w:hAnsi="Times New Roman" w:cs="Times New Roman"/>
          <w:sz w:val="24"/>
          <w:szCs w:val="24"/>
          <w:lang w:eastAsia="de-DE"/>
        </w:rPr>
        <w:t>Hast du schon ______, wie viel du insgesamt bezahlen musst?</w:t>
      </w:r>
    </w:p>
    <w:p w14:paraId="01963B0E" w14:textId="77777777" w:rsidR="00E825E5" w:rsidRPr="00F309FF" w:rsidRDefault="00E825E5" w:rsidP="00907C6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309FF">
        <w:rPr>
          <w:rFonts w:ascii="Times New Roman" w:eastAsia="Times New Roman" w:hAnsi="Times New Roman" w:cs="Times New Roman"/>
          <w:sz w:val="24"/>
          <w:szCs w:val="24"/>
          <w:lang w:eastAsia="de-DE"/>
        </w:rPr>
        <w:t>Wir ______ am Monatsende mit dem Kunden ab.</w:t>
      </w:r>
    </w:p>
    <w:p w14:paraId="6EED4D54" w14:textId="199A3EAA" w:rsidR="00240E2F" w:rsidRDefault="00240E2F" w:rsidP="00E825E5"/>
    <w:p w14:paraId="4D62BD59" w14:textId="52405FBE" w:rsidR="00C56B1E" w:rsidRDefault="00C56B1E" w:rsidP="00C56B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6B1E">
        <w:rPr>
          <w:rFonts w:ascii="Times New Roman" w:hAnsi="Times New Roman" w:cs="Times New Roman"/>
          <w:sz w:val="28"/>
          <w:szCs w:val="28"/>
        </w:rPr>
        <w:lastRenderedPageBreak/>
        <w:t xml:space="preserve">Das Verb </w:t>
      </w:r>
      <w:r w:rsidRPr="00C56B1E">
        <w:rPr>
          <w:rFonts w:ascii="Times New Roman" w:hAnsi="Times New Roman" w:cs="Times New Roman"/>
          <w:b/>
          <w:i/>
          <w:sz w:val="28"/>
          <w:szCs w:val="28"/>
        </w:rPr>
        <w:t>setzen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6B1E" w14:paraId="0A712F72" w14:textId="77777777" w:rsidTr="00C56B1E">
        <w:tc>
          <w:tcPr>
            <w:tcW w:w="4531" w:type="dxa"/>
          </w:tcPr>
          <w:p w14:paraId="1C921CC9" w14:textId="6FC1EA59" w:rsidR="00C56B1E" w:rsidRPr="00C56B1E" w:rsidRDefault="00C56B1E" w:rsidP="00C56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1E">
              <w:rPr>
                <w:rFonts w:ascii="Times New Roman" w:hAnsi="Times New Roman" w:cs="Times New Roman"/>
                <w:b/>
                <w:sz w:val="24"/>
                <w:szCs w:val="24"/>
              </w:rPr>
              <w:t>Verben</w:t>
            </w:r>
          </w:p>
        </w:tc>
        <w:tc>
          <w:tcPr>
            <w:tcW w:w="4531" w:type="dxa"/>
          </w:tcPr>
          <w:p w14:paraId="2C671A85" w14:textId="0222A9A6" w:rsidR="00C56B1E" w:rsidRPr="00C56B1E" w:rsidRDefault="00C56B1E" w:rsidP="00C56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1E">
              <w:rPr>
                <w:rFonts w:ascii="Times New Roman" w:hAnsi="Times New Roman" w:cs="Times New Roman"/>
                <w:b/>
                <w:sz w:val="24"/>
                <w:szCs w:val="24"/>
              </w:rPr>
              <w:t>Bedeutungen</w:t>
            </w:r>
          </w:p>
        </w:tc>
      </w:tr>
      <w:tr w:rsidR="00C56B1E" w14:paraId="7729D162" w14:textId="77777777" w:rsidTr="00C56B1E">
        <w:tc>
          <w:tcPr>
            <w:tcW w:w="4531" w:type="dxa"/>
          </w:tcPr>
          <w:p w14:paraId="3BA2BDDF" w14:textId="77777777" w:rsidR="00C56B1E" w:rsidRPr="00137445" w:rsidRDefault="00C56B1E" w:rsidP="00C56B1E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37445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absetzen</w:t>
            </w:r>
          </w:p>
          <w:p w14:paraId="6D5AD845" w14:textId="77777777" w:rsidR="00C56B1E" w:rsidRPr="00137445" w:rsidRDefault="00C56B1E" w:rsidP="00C56B1E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37445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aufsetzen</w:t>
            </w:r>
          </w:p>
          <w:p w14:paraId="5127D21E" w14:textId="77777777" w:rsidR="00C56B1E" w:rsidRPr="00137445" w:rsidRDefault="00C56B1E" w:rsidP="00C56B1E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37445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einsetzen</w:t>
            </w:r>
            <w:bookmarkStart w:id="0" w:name="_GoBack"/>
            <w:bookmarkEnd w:id="0"/>
          </w:p>
          <w:p w14:paraId="7FB496E5" w14:textId="77777777" w:rsidR="00C56B1E" w:rsidRPr="00137445" w:rsidRDefault="00C56B1E" w:rsidP="00C56B1E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37445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umsetzen</w:t>
            </w:r>
          </w:p>
          <w:p w14:paraId="4E0DD2C4" w14:textId="77777777" w:rsidR="00C56B1E" w:rsidRPr="00137445" w:rsidRDefault="00C56B1E" w:rsidP="00C56B1E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37445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durchsetzen</w:t>
            </w:r>
          </w:p>
          <w:p w14:paraId="035B818C" w14:textId="77777777" w:rsidR="00C56B1E" w:rsidRPr="00137445" w:rsidRDefault="00C56B1E" w:rsidP="00C56B1E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37445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versetzen</w:t>
            </w:r>
          </w:p>
          <w:p w14:paraId="68859141" w14:textId="77777777" w:rsidR="00C56B1E" w:rsidRPr="00137445" w:rsidRDefault="00C56B1E" w:rsidP="00C56B1E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37445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zusammensetzen</w:t>
            </w:r>
          </w:p>
          <w:p w14:paraId="3335D4B3" w14:textId="0536EA21" w:rsidR="00C56B1E" w:rsidRPr="00C56B1E" w:rsidRDefault="00C56B1E" w:rsidP="00C56B1E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137445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übersetzen</w:t>
            </w:r>
          </w:p>
        </w:tc>
        <w:tc>
          <w:tcPr>
            <w:tcW w:w="4531" w:type="dxa"/>
          </w:tcPr>
          <w:p w14:paraId="4B7B91FF" w14:textId="77777777" w:rsidR="00C56B1E" w:rsidRPr="00137445" w:rsidRDefault="00C56B1E" w:rsidP="00C56B1E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137445">
              <w:rPr>
                <w:rFonts w:ascii="Times New Roman" w:hAnsi="Times New Roman"/>
                <w:sz w:val="24"/>
                <w:szCs w:val="24"/>
                <w:lang w:eastAsia="de-DE"/>
              </w:rPr>
              <w:t>a. sich behaupten oder eine Idee erfolgreich verwirklichen</w:t>
            </w:r>
            <w:r w:rsidRPr="00137445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b. etwas abnehmen oder unterbrechen (z. B. Brille, Gespräch)</w:t>
            </w:r>
            <w:r w:rsidRPr="00137445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c. etwas aufschreiben oder auf den Kopf/auf etwas setzen</w:t>
            </w:r>
            <w:r w:rsidRPr="00137445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d. eine Person an einen anderen Ort bringen oder enttäuschen</w:t>
            </w:r>
            <w:r w:rsidRPr="00137445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e. etwas realisieren oder einen Plan ausführen</w:t>
            </w:r>
            <w:r w:rsidRPr="00137445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f. aus mehreren Teilen etwas bauen oder sich in eine Gruppe setzen</w:t>
            </w:r>
            <w:r w:rsidRPr="00137445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g. etwas anwenden, beginnen oder in Funktion bringen</w:t>
            </w:r>
            <w:r w:rsidRPr="00137445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h. in eine andere Sprache übertragen oder über Wasser transportieren</w:t>
            </w:r>
          </w:p>
          <w:p w14:paraId="332D97EB" w14:textId="77777777" w:rsidR="00C56B1E" w:rsidRPr="00C56B1E" w:rsidRDefault="00C56B1E" w:rsidP="00C56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34A7A4" w14:textId="297EFF56" w:rsidR="00C56B1E" w:rsidRPr="00137445" w:rsidRDefault="00C56B1E" w:rsidP="00C56B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137445">
        <w:rPr>
          <w:rFonts w:ascii="Times New Roman" w:hAnsi="Times New Roman"/>
          <w:sz w:val="24"/>
          <w:szCs w:val="24"/>
          <w:lang w:eastAsia="de-DE"/>
        </w:rPr>
        <w:t>Setze</w:t>
      </w:r>
      <w:r>
        <w:rPr>
          <w:rFonts w:ascii="Times New Roman" w:hAnsi="Times New Roman"/>
          <w:sz w:val="24"/>
          <w:szCs w:val="24"/>
          <w:lang w:eastAsia="de-DE"/>
        </w:rPr>
        <w:t>n Sie</w:t>
      </w:r>
      <w:r w:rsidRPr="00137445">
        <w:rPr>
          <w:rFonts w:ascii="Times New Roman" w:hAnsi="Times New Roman"/>
          <w:sz w:val="24"/>
          <w:szCs w:val="24"/>
          <w:lang w:eastAsia="de-DE"/>
        </w:rPr>
        <w:t xml:space="preserve"> das passende Verb aus der Liste in der </w:t>
      </w:r>
      <w:r>
        <w:rPr>
          <w:rFonts w:ascii="Times New Roman" w:hAnsi="Times New Roman"/>
          <w:sz w:val="24"/>
          <w:szCs w:val="24"/>
          <w:lang w:eastAsia="de-DE"/>
        </w:rPr>
        <w:t>richtigen konjugierten Form ein.  Sie können</w:t>
      </w:r>
      <w:r w:rsidRPr="00137445">
        <w:rPr>
          <w:rFonts w:ascii="Times New Roman" w:hAnsi="Times New Roman"/>
          <w:sz w:val="24"/>
          <w:szCs w:val="24"/>
          <w:lang w:eastAsia="de-DE"/>
        </w:rPr>
        <w:t xml:space="preserve"> jedes Verb </w:t>
      </w:r>
      <w:r w:rsidRPr="00137445">
        <w:rPr>
          <w:rFonts w:ascii="Times New Roman" w:hAnsi="Times New Roman"/>
          <w:b/>
          <w:bCs/>
          <w:sz w:val="24"/>
          <w:szCs w:val="24"/>
          <w:lang w:eastAsia="de-DE"/>
        </w:rPr>
        <w:t>nur einmal</w:t>
      </w:r>
      <w:r w:rsidRPr="00137445">
        <w:rPr>
          <w:rFonts w:ascii="Times New Roman" w:hAnsi="Times New Roman"/>
          <w:sz w:val="24"/>
          <w:szCs w:val="24"/>
          <w:lang w:eastAsia="de-DE"/>
        </w:rPr>
        <w:t xml:space="preserve"> verwenden.</w:t>
      </w:r>
    </w:p>
    <w:p w14:paraId="54B8CDAF" w14:textId="77777777" w:rsidR="00C56B1E" w:rsidRPr="00137445" w:rsidRDefault="00C56B1E" w:rsidP="00C56B1E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  <w:lang w:eastAsia="de-DE"/>
        </w:rPr>
      </w:pPr>
      <w:r w:rsidRPr="00137445">
        <w:rPr>
          <w:rFonts w:ascii="Times New Roman" w:hAnsi="Times New Roman"/>
          <w:i/>
          <w:sz w:val="24"/>
          <w:szCs w:val="24"/>
          <w:lang w:eastAsia="de-DE"/>
        </w:rPr>
        <w:t>absetzen – aufsetzen – einsetzen – umsetzen – durchsetzen – versetzen – zusammensetzen – übersetzen</w:t>
      </w:r>
    </w:p>
    <w:p w14:paraId="543B0F37" w14:textId="0B13613A" w:rsidR="00C56B1E" w:rsidRPr="00137445" w:rsidRDefault="00C56B1E" w:rsidP="00D33A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137445">
        <w:rPr>
          <w:rFonts w:ascii="Times New Roman" w:hAnsi="Times New Roman"/>
          <w:sz w:val="24"/>
          <w:szCs w:val="24"/>
          <w:lang w:eastAsia="de-DE"/>
        </w:rPr>
        <w:t>Letzte Woche hatten wir ein wichtiges Teamprojekt. Zuerst haben wir uns alle gemeinsam an einen Tisch ________, um die Idee zu besprechen. Unsere Teamleiterin hatte schon ein grobes Konzept ________, das wir nur noch etwas anpassen mussten.</w:t>
      </w:r>
    </w:p>
    <w:p w14:paraId="78C3A065" w14:textId="77777777" w:rsidR="00C56B1E" w:rsidRPr="00137445" w:rsidRDefault="00C56B1E" w:rsidP="00D33A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137445">
        <w:rPr>
          <w:rFonts w:ascii="Times New Roman" w:hAnsi="Times New Roman"/>
          <w:sz w:val="24"/>
          <w:szCs w:val="24"/>
          <w:lang w:eastAsia="de-DE"/>
        </w:rPr>
        <w:t>Jeder Mitarbeiter wurde entsprechend seiner Stärken ________: Lisa kümmerte sich um das Design, Jonas um die Technik, und ich sollte das Konzept ins Englische ________.</w:t>
      </w:r>
    </w:p>
    <w:p w14:paraId="03ED46B8" w14:textId="77777777" w:rsidR="00C56B1E" w:rsidRPr="00137445" w:rsidRDefault="00C56B1E" w:rsidP="00D33A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137445">
        <w:rPr>
          <w:rFonts w:ascii="Times New Roman" w:hAnsi="Times New Roman"/>
          <w:sz w:val="24"/>
          <w:szCs w:val="24"/>
          <w:lang w:eastAsia="de-DE"/>
        </w:rPr>
        <w:t>Die Projektleitung hatte ursprünglich Frau Kühn übernehmen sollen, aber sie wurde kurzfristig in eine andere Abteilung ________, sodass Herr Weber übernehmen musste.</w:t>
      </w:r>
    </w:p>
    <w:p w14:paraId="40BEB66B" w14:textId="77777777" w:rsidR="00C56B1E" w:rsidRPr="00137445" w:rsidRDefault="00C56B1E" w:rsidP="00D33A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137445">
        <w:rPr>
          <w:rFonts w:ascii="Times New Roman" w:hAnsi="Times New Roman"/>
          <w:sz w:val="24"/>
          <w:szCs w:val="24"/>
          <w:lang w:eastAsia="de-DE"/>
        </w:rPr>
        <w:t>Die Kommunikation lief gut, aber trotzdem konnte sich nicht jede Idee ________. Manche Vorschläge waren einfach nicht umsetzbar.</w:t>
      </w:r>
    </w:p>
    <w:p w14:paraId="29924032" w14:textId="55B59B96" w:rsidR="00C56B1E" w:rsidRPr="00137445" w:rsidRDefault="00C56B1E" w:rsidP="00D33A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137445">
        <w:rPr>
          <w:rFonts w:ascii="Times New Roman" w:hAnsi="Times New Roman"/>
          <w:sz w:val="24"/>
          <w:szCs w:val="24"/>
          <w:lang w:eastAsia="de-DE"/>
        </w:rPr>
        <w:t>Trotzdem konnten wir den Plan erfolgreich ________ – unser Chef war sehr zufrieden. Am Ende haben wir dann alle gemeinsam unsere Notizen ________ und sind ins Wochenende gestartet.</w:t>
      </w:r>
    </w:p>
    <w:p w14:paraId="2C99CA7C" w14:textId="77777777" w:rsidR="00D33A77" w:rsidRDefault="00D33A77" w:rsidP="00B033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A5D617" w14:textId="6DE2B07E" w:rsidR="00C56B1E" w:rsidRDefault="00B033F2" w:rsidP="00B033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Das Verb </w:t>
      </w:r>
      <w:r w:rsidRPr="00B033F2">
        <w:rPr>
          <w:rFonts w:ascii="Times New Roman" w:hAnsi="Times New Roman" w:cs="Times New Roman"/>
          <w:b/>
          <w:i/>
          <w:sz w:val="28"/>
          <w:szCs w:val="28"/>
        </w:rPr>
        <w:t>machen</w:t>
      </w:r>
    </w:p>
    <w:p w14:paraId="6C2DA795" w14:textId="6B880F1E" w:rsidR="00B033F2" w:rsidRDefault="00B033F2" w:rsidP="00B033F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09FF">
        <w:rPr>
          <w:rFonts w:ascii="Times New Roman" w:eastAsia="Times New Roman" w:hAnsi="Times New Roman" w:cs="Times New Roman"/>
          <w:sz w:val="24"/>
          <w:szCs w:val="24"/>
          <w:lang w:eastAsia="de-DE"/>
        </w:rPr>
        <w:t>Ordnen Sie den folgenden Verben die richtige Bedeutung zu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33F2" w14:paraId="670FB7E9" w14:textId="77777777" w:rsidTr="00B033F2">
        <w:tc>
          <w:tcPr>
            <w:tcW w:w="4531" w:type="dxa"/>
          </w:tcPr>
          <w:p w14:paraId="7AA866AA" w14:textId="310BB551" w:rsidR="00B033F2" w:rsidRPr="00B033F2" w:rsidRDefault="00B033F2" w:rsidP="00B0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F2">
              <w:rPr>
                <w:rFonts w:ascii="Times New Roman" w:hAnsi="Times New Roman" w:cs="Times New Roman"/>
                <w:sz w:val="24"/>
                <w:szCs w:val="24"/>
              </w:rPr>
              <w:t>Verben</w:t>
            </w:r>
          </w:p>
        </w:tc>
        <w:tc>
          <w:tcPr>
            <w:tcW w:w="4531" w:type="dxa"/>
          </w:tcPr>
          <w:p w14:paraId="297776A7" w14:textId="41073C9A" w:rsidR="00B033F2" w:rsidRPr="00B033F2" w:rsidRDefault="00B033F2" w:rsidP="00B0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F2">
              <w:rPr>
                <w:rFonts w:ascii="Times New Roman" w:hAnsi="Times New Roman" w:cs="Times New Roman"/>
                <w:sz w:val="24"/>
                <w:szCs w:val="24"/>
              </w:rPr>
              <w:t>Bedeutungen</w:t>
            </w:r>
          </w:p>
        </w:tc>
      </w:tr>
      <w:tr w:rsidR="00B033F2" w14:paraId="213BF24C" w14:textId="77777777" w:rsidTr="00B033F2">
        <w:tc>
          <w:tcPr>
            <w:tcW w:w="4531" w:type="dxa"/>
          </w:tcPr>
          <w:p w14:paraId="3853EEA5" w14:textId="77777777" w:rsidR="00B033F2" w:rsidRPr="00196F1D" w:rsidRDefault="00B033F2" w:rsidP="00B033F2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96F1D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abmachen</w:t>
            </w:r>
          </w:p>
          <w:p w14:paraId="06F702E4" w14:textId="77777777" w:rsidR="00B033F2" w:rsidRPr="00196F1D" w:rsidRDefault="00B033F2" w:rsidP="00B033F2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96F1D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anmachen</w:t>
            </w:r>
          </w:p>
          <w:p w14:paraId="4D369B3A" w14:textId="77777777" w:rsidR="00B033F2" w:rsidRPr="00196F1D" w:rsidRDefault="00B033F2" w:rsidP="00B033F2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96F1D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ausmachen</w:t>
            </w:r>
          </w:p>
          <w:p w14:paraId="42EDD4F7" w14:textId="77777777" w:rsidR="00B033F2" w:rsidRPr="00196F1D" w:rsidRDefault="00B033F2" w:rsidP="00B033F2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96F1D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zumachen</w:t>
            </w:r>
          </w:p>
          <w:p w14:paraId="390FD9DA" w14:textId="77777777" w:rsidR="00B033F2" w:rsidRPr="00196F1D" w:rsidRDefault="00B033F2" w:rsidP="00B033F2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96F1D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aufmachen</w:t>
            </w:r>
          </w:p>
          <w:p w14:paraId="30255D08" w14:textId="77777777" w:rsidR="00B033F2" w:rsidRPr="00196F1D" w:rsidRDefault="00B033F2" w:rsidP="00B033F2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96F1D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vormachen</w:t>
            </w:r>
          </w:p>
          <w:p w14:paraId="246ED7C5" w14:textId="77777777" w:rsidR="00B033F2" w:rsidRPr="00196F1D" w:rsidRDefault="00B033F2" w:rsidP="00B033F2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96F1D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nachmachen</w:t>
            </w:r>
          </w:p>
          <w:p w14:paraId="4B586E91" w14:textId="77777777" w:rsidR="00B033F2" w:rsidRPr="00196F1D" w:rsidRDefault="00B033F2" w:rsidP="00B033F2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96F1D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mitmachen</w:t>
            </w:r>
          </w:p>
          <w:p w14:paraId="1A968DE4" w14:textId="77777777" w:rsidR="00B033F2" w:rsidRPr="00196F1D" w:rsidRDefault="00B033F2" w:rsidP="00B033F2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96F1D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übermachen</w:t>
            </w:r>
          </w:p>
          <w:p w14:paraId="1CCE15CF" w14:textId="77777777" w:rsidR="00B033F2" w:rsidRPr="00196F1D" w:rsidRDefault="00B033F2" w:rsidP="00B033F2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196F1D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kaputtmachen</w:t>
            </w:r>
          </w:p>
          <w:p w14:paraId="610F5E47" w14:textId="77777777" w:rsidR="00B033F2" w:rsidRDefault="00B033F2" w:rsidP="00B03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5A0B491" w14:textId="00722A85" w:rsidR="00B033F2" w:rsidRDefault="00B033F2" w:rsidP="00B033F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F1D">
              <w:rPr>
                <w:rFonts w:ascii="Times New Roman" w:hAnsi="Times New Roman"/>
                <w:sz w:val="24"/>
                <w:szCs w:val="24"/>
                <w:lang w:eastAsia="de-DE"/>
              </w:rPr>
              <w:t>a. etwas schließen</w:t>
            </w:r>
            <w:r w:rsidRPr="00196F1D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b. zerstören oder stark beschädigen</w:t>
            </w:r>
            <w:r w:rsidRPr="00196F1D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 xml:space="preserve">c. etwas einschalten / auch: jemanden </w:t>
            </w:r>
            <w:proofErr w:type="spellStart"/>
            <w:r w:rsidRPr="00196F1D">
              <w:rPr>
                <w:rFonts w:ascii="Times New Roman" w:hAnsi="Times New Roman"/>
                <w:sz w:val="24"/>
                <w:szCs w:val="24"/>
                <w:lang w:eastAsia="de-DE"/>
              </w:rPr>
              <w:t>anflirten</w:t>
            </w:r>
            <w:proofErr w:type="spellEnd"/>
            <w:r w:rsidRPr="00196F1D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d. einen Termin vereinbaren oder etwas ablösen</w:t>
            </w:r>
            <w:r w:rsidRPr="00196F1D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e. etwas öffnen</w:t>
            </w:r>
            <w:r w:rsidRPr="00196F1D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f. ein Beispiel geben, wie man etwas tut</w:t>
            </w:r>
            <w:r w:rsidRPr="00196F1D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g. imitieren</w:t>
            </w:r>
            <w:r w:rsidRPr="00196F1D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h. sich an einer Aktivität beteiligen</w:t>
            </w:r>
            <w:r w:rsidRPr="00196F1D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i. schenken oder übergeben (umgangssprachlich)</w:t>
            </w:r>
            <w:r w:rsidRPr="00196F1D">
              <w:rPr>
                <w:rFonts w:ascii="Times New Roman" w:hAnsi="Times New Roman"/>
                <w:sz w:val="24"/>
                <w:szCs w:val="24"/>
                <w:lang w:eastAsia="de-DE"/>
              </w:rPr>
              <w:br/>
              <w:t>j. etwas ausschalten / auch: einen Unterschied erkennen</w:t>
            </w:r>
          </w:p>
        </w:tc>
      </w:tr>
    </w:tbl>
    <w:p w14:paraId="64433B94" w14:textId="77777777" w:rsidR="00AF5105" w:rsidRPr="00137445" w:rsidRDefault="00AF5105" w:rsidP="00AF510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137445">
        <w:rPr>
          <w:rFonts w:ascii="Times New Roman" w:hAnsi="Times New Roman"/>
          <w:sz w:val="24"/>
          <w:szCs w:val="24"/>
          <w:lang w:eastAsia="de-DE"/>
        </w:rPr>
        <w:t>Setze</w:t>
      </w:r>
      <w:r>
        <w:rPr>
          <w:rFonts w:ascii="Times New Roman" w:hAnsi="Times New Roman"/>
          <w:sz w:val="24"/>
          <w:szCs w:val="24"/>
          <w:lang w:eastAsia="de-DE"/>
        </w:rPr>
        <w:t>n Sie</w:t>
      </w:r>
      <w:r w:rsidRPr="00137445">
        <w:rPr>
          <w:rFonts w:ascii="Times New Roman" w:hAnsi="Times New Roman"/>
          <w:sz w:val="24"/>
          <w:szCs w:val="24"/>
          <w:lang w:eastAsia="de-DE"/>
        </w:rPr>
        <w:t xml:space="preserve"> das passende Verb aus der Liste in der </w:t>
      </w:r>
      <w:r>
        <w:rPr>
          <w:rFonts w:ascii="Times New Roman" w:hAnsi="Times New Roman"/>
          <w:sz w:val="24"/>
          <w:szCs w:val="24"/>
          <w:lang w:eastAsia="de-DE"/>
        </w:rPr>
        <w:t>richtigen konjugierten Form ein.  Sie können</w:t>
      </w:r>
      <w:r w:rsidRPr="00137445">
        <w:rPr>
          <w:rFonts w:ascii="Times New Roman" w:hAnsi="Times New Roman"/>
          <w:sz w:val="24"/>
          <w:szCs w:val="24"/>
          <w:lang w:eastAsia="de-DE"/>
        </w:rPr>
        <w:t xml:space="preserve"> jedes Verb </w:t>
      </w:r>
      <w:r w:rsidRPr="00137445">
        <w:rPr>
          <w:rFonts w:ascii="Times New Roman" w:hAnsi="Times New Roman"/>
          <w:b/>
          <w:bCs/>
          <w:sz w:val="24"/>
          <w:szCs w:val="24"/>
          <w:lang w:eastAsia="de-DE"/>
        </w:rPr>
        <w:t>nur einmal</w:t>
      </w:r>
      <w:r w:rsidRPr="00137445">
        <w:rPr>
          <w:rFonts w:ascii="Times New Roman" w:hAnsi="Times New Roman"/>
          <w:sz w:val="24"/>
          <w:szCs w:val="24"/>
          <w:lang w:eastAsia="de-DE"/>
        </w:rPr>
        <w:t xml:space="preserve"> verwenden.</w:t>
      </w:r>
    </w:p>
    <w:p w14:paraId="369CD7FB" w14:textId="77777777" w:rsidR="00AF5105" w:rsidRPr="00AF5105" w:rsidRDefault="00AF5105" w:rsidP="00AF5105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  <w:lang w:eastAsia="de-DE"/>
        </w:rPr>
      </w:pPr>
      <w:r w:rsidRPr="00AF5105">
        <w:rPr>
          <w:rFonts w:ascii="Times New Roman" w:hAnsi="Times New Roman"/>
          <w:i/>
          <w:sz w:val="24"/>
          <w:szCs w:val="24"/>
          <w:lang w:eastAsia="de-DE"/>
        </w:rPr>
        <w:t>abmachen – anmachen – ausmachen – zumachen – aufmachen – vormachen – nachmachen – mitmachen – übermachen – kaputtmachen</w:t>
      </w:r>
    </w:p>
    <w:p w14:paraId="3DAE54CD" w14:textId="76E14AE9" w:rsidR="00AF5105" w:rsidRPr="00196F1D" w:rsidRDefault="00AF5105" w:rsidP="00D33A7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196F1D">
        <w:rPr>
          <w:rFonts w:ascii="Times New Roman" w:hAnsi="Times New Roman"/>
          <w:sz w:val="24"/>
          <w:szCs w:val="24"/>
          <w:lang w:eastAsia="de-DE"/>
        </w:rPr>
        <w:t xml:space="preserve">Letztes Wochenende haben wir ein Projekt in unserer Schule gestartet. Die Lehrerin hat uns gezeigt, wie man einen einfachen Roboter baut – sie hat es uns Schritt für Schritt </w:t>
      </w:r>
      <w:r w:rsidRPr="00196F1D">
        <w:rPr>
          <w:rFonts w:ascii="Times New Roman" w:hAnsi="Times New Roman"/>
          <w:b/>
          <w:bCs/>
          <w:sz w:val="24"/>
          <w:szCs w:val="24"/>
          <w:lang w:eastAsia="de-DE"/>
        </w:rPr>
        <w:t>________</w:t>
      </w:r>
      <w:r w:rsidRPr="00196F1D">
        <w:rPr>
          <w:rFonts w:ascii="Times New Roman" w:hAnsi="Times New Roman"/>
          <w:sz w:val="24"/>
          <w:szCs w:val="24"/>
          <w:lang w:eastAsia="de-DE"/>
        </w:rPr>
        <w:t xml:space="preserve">. Danach sollten wir versuchen, es selbst zu </w:t>
      </w:r>
      <w:r w:rsidRPr="00196F1D">
        <w:rPr>
          <w:rFonts w:ascii="Times New Roman" w:hAnsi="Times New Roman"/>
          <w:b/>
          <w:bCs/>
          <w:sz w:val="24"/>
          <w:szCs w:val="24"/>
          <w:lang w:eastAsia="de-DE"/>
        </w:rPr>
        <w:t>________</w:t>
      </w:r>
      <w:r w:rsidRPr="00196F1D">
        <w:rPr>
          <w:rFonts w:ascii="Times New Roman" w:hAnsi="Times New Roman"/>
          <w:sz w:val="24"/>
          <w:szCs w:val="24"/>
          <w:lang w:eastAsia="de-DE"/>
        </w:rPr>
        <w:t>.</w:t>
      </w:r>
    </w:p>
    <w:p w14:paraId="63F81855" w14:textId="77777777" w:rsidR="00AF5105" w:rsidRPr="00196F1D" w:rsidRDefault="00AF5105" w:rsidP="00D33A7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196F1D">
        <w:rPr>
          <w:rFonts w:ascii="Times New Roman" w:hAnsi="Times New Roman"/>
          <w:sz w:val="24"/>
          <w:szCs w:val="24"/>
          <w:lang w:eastAsia="de-DE"/>
        </w:rPr>
        <w:t xml:space="preserve">Ich wollte natürlich auch </w:t>
      </w:r>
      <w:r w:rsidRPr="00196F1D">
        <w:rPr>
          <w:rFonts w:ascii="Times New Roman" w:hAnsi="Times New Roman"/>
          <w:b/>
          <w:bCs/>
          <w:sz w:val="24"/>
          <w:szCs w:val="24"/>
          <w:lang w:eastAsia="de-DE"/>
        </w:rPr>
        <w:t>________</w:t>
      </w:r>
      <w:r w:rsidRPr="00196F1D">
        <w:rPr>
          <w:rFonts w:ascii="Times New Roman" w:hAnsi="Times New Roman"/>
          <w:sz w:val="24"/>
          <w:szCs w:val="24"/>
          <w:lang w:eastAsia="de-DE"/>
        </w:rPr>
        <w:t xml:space="preserve">, aber mein Roboter funktionierte nicht richtig. Ich glaube, ich habe etwas </w:t>
      </w:r>
      <w:r w:rsidRPr="00196F1D">
        <w:rPr>
          <w:rFonts w:ascii="Times New Roman" w:hAnsi="Times New Roman"/>
          <w:b/>
          <w:bCs/>
          <w:sz w:val="24"/>
          <w:szCs w:val="24"/>
          <w:lang w:eastAsia="de-DE"/>
        </w:rPr>
        <w:t>________</w:t>
      </w:r>
      <w:r w:rsidRPr="00196F1D">
        <w:rPr>
          <w:rFonts w:ascii="Times New Roman" w:hAnsi="Times New Roman"/>
          <w:sz w:val="24"/>
          <w:szCs w:val="24"/>
          <w:lang w:eastAsia="de-DE"/>
        </w:rPr>
        <w:t>.</w:t>
      </w:r>
    </w:p>
    <w:p w14:paraId="3FCA693E" w14:textId="77777777" w:rsidR="00AF5105" w:rsidRPr="00196F1D" w:rsidRDefault="00AF5105" w:rsidP="00D33A7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196F1D">
        <w:rPr>
          <w:rFonts w:ascii="Times New Roman" w:hAnsi="Times New Roman"/>
          <w:sz w:val="24"/>
          <w:szCs w:val="24"/>
          <w:lang w:eastAsia="de-DE"/>
        </w:rPr>
        <w:t xml:space="preserve">Paul hatte am Anfang das Fenster </w:t>
      </w:r>
      <w:r w:rsidRPr="00196F1D">
        <w:rPr>
          <w:rFonts w:ascii="Times New Roman" w:hAnsi="Times New Roman"/>
          <w:b/>
          <w:bCs/>
          <w:sz w:val="24"/>
          <w:szCs w:val="24"/>
          <w:lang w:eastAsia="de-DE"/>
        </w:rPr>
        <w:t>________</w:t>
      </w:r>
      <w:r w:rsidRPr="00196F1D">
        <w:rPr>
          <w:rFonts w:ascii="Times New Roman" w:hAnsi="Times New Roman"/>
          <w:sz w:val="24"/>
          <w:szCs w:val="24"/>
          <w:lang w:eastAsia="de-DE"/>
        </w:rPr>
        <w:t xml:space="preserve">, weil es sehr warm war, aber später musste er es wieder </w:t>
      </w:r>
      <w:r w:rsidRPr="00196F1D">
        <w:rPr>
          <w:rFonts w:ascii="Times New Roman" w:hAnsi="Times New Roman"/>
          <w:b/>
          <w:bCs/>
          <w:sz w:val="24"/>
          <w:szCs w:val="24"/>
          <w:lang w:eastAsia="de-DE"/>
        </w:rPr>
        <w:t>________</w:t>
      </w:r>
      <w:r w:rsidRPr="00196F1D">
        <w:rPr>
          <w:rFonts w:ascii="Times New Roman" w:hAnsi="Times New Roman"/>
          <w:sz w:val="24"/>
          <w:szCs w:val="24"/>
          <w:lang w:eastAsia="de-DE"/>
        </w:rPr>
        <w:t>, weil es zog.</w:t>
      </w:r>
    </w:p>
    <w:p w14:paraId="53344CBC" w14:textId="77777777" w:rsidR="00AF5105" w:rsidRPr="00196F1D" w:rsidRDefault="00AF5105" w:rsidP="00D33A7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196F1D">
        <w:rPr>
          <w:rFonts w:ascii="Times New Roman" w:hAnsi="Times New Roman"/>
          <w:sz w:val="24"/>
          <w:szCs w:val="24"/>
          <w:lang w:eastAsia="de-DE"/>
        </w:rPr>
        <w:t xml:space="preserve">Am Ende wollten wir eine Präsentation vorbereiten. Wir haben einen Termin für Montag </w:t>
      </w:r>
      <w:r w:rsidRPr="00196F1D">
        <w:rPr>
          <w:rFonts w:ascii="Times New Roman" w:hAnsi="Times New Roman"/>
          <w:b/>
          <w:bCs/>
          <w:sz w:val="24"/>
          <w:szCs w:val="24"/>
          <w:lang w:eastAsia="de-DE"/>
        </w:rPr>
        <w:t>________</w:t>
      </w:r>
      <w:r w:rsidRPr="00196F1D">
        <w:rPr>
          <w:rFonts w:ascii="Times New Roman" w:hAnsi="Times New Roman"/>
          <w:sz w:val="24"/>
          <w:szCs w:val="24"/>
          <w:lang w:eastAsia="de-DE"/>
        </w:rPr>
        <w:t xml:space="preserve">. Lisa sollte das Licht </w:t>
      </w:r>
      <w:r w:rsidRPr="00196F1D">
        <w:rPr>
          <w:rFonts w:ascii="Times New Roman" w:hAnsi="Times New Roman"/>
          <w:b/>
          <w:bCs/>
          <w:sz w:val="24"/>
          <w:szCs w:val="24"/>
          <w:lang w:eastAsia="de-DE"/>
        </w:rPr>
        <w:t>________</w:t>
      </w:r>
      <w:r w:rsidRPr="00196F1D">
        <w:rPr>
          <w:rFonts w:ascii="Times New Roman" w:hAnsi="Times New Roman"/>
          <w:sz w:val="24"/>
          <w:szCs w:val="24"/>
          <w:lang w:eastAsia="de-DE"/>
        </w:rPr>
        <w:t xml:space="preserve">, aber sie hat stattdessen die Musikanlage </w:t>
      </w:r>
      <w:r w:rsidRPr="00196F1D">
        <w:rPr>
          <w:rFonts w:ascii="Times New Roman" w:hAnsi="Times New Roman"/>
          <w:b/>
          <w:bCs/>
          <w:sz w:val="24"/>
          <w:szCs w:val="24"/>
          <w:lang w:eastAsia="de-DE"/>
        </w:rPr>
        <w:t>________</w:t>
      </w:r>
      <w:r w:rsidRPr="00196F1D">
        <w:rPr>
          <w:rFonts w:ascii="Times New Roman" w:hAnsi="Times New Roman"/>
          <w:sz w:val="24"/>
          <w:szCs w:val="24"/>
          <w:lang w:eastAsia="de-DE"/>
        </w:rPr>
        <w:t>, was ziemlich lustig war.</w:t>
      </w:r>
    </w:p>
    <w:p w14:paraId="0A575033" w14:textId="4A632C4F" w:rsidR="00B033F2" w:rsidRPr="00AF5105" w:rsidRDefault="00AF5105" w:rsidP="00D33A7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196F1D">
        <w:rPr>
          <w:rFonts w:ascii="Times New Roman" w:hAnsi="Times New Roman"/>
          <w:sz w:val="24"/>
          <w:szCs w:val="24"/>
          <w:lang w:eastAsia="de-DE"/>
        </w:rPr>
        <w:t xml:space="preserve">Unsere Ergebnisse haben wir Frau Meyer </w:t>
      </w:r>
      <w:r w:rsidRPr="00196F1D">
        <w:rPr>
          <w:rFonts w:ascii="Times New Roman" w:hAnsi="Times New Roman"/>
          <w:b/>
          <w:bCs/>
          <w:sz w:val="24"/>
          <w:szCs w:val="24"/>
          <w:lang w:eastAsia="de-DE"/>
        </w:rPr>
        <w:t>________</w:t>
      </w:r>
      <w:r w:rsidRPr="00196F1D">
        <w:rPr>
          <w:rFonts w:ascii="Times New Roman" w:hAnsi="Times New Roman"/>
          <w:sz w:val="24"/>
          <w:szCs w:val="24"/>
          <w:lang w:eastAsia="de-DE"/>
        </w:rPr>
        <w:t>, damit sie sie dem Wettbewerbskomitee weiterleiten kann.</w:t>
      </w:r>
    </w:p>
    <w:sectPr w:rsidR="00B033F2" w:rsidRPr="00AF5105" w:rsidSect="00D43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178B9" w14:textId="77777777" w:rsidR="00404343" w:rsidRDefault="00404343" w:rsidP="001D6E4C">
      <w:pPr>
        <w:spacing w:after="0" w:line="240" w:lineRule="auto"/>
      </w:pPr>
      <w:r>
        <w:separator/>
      </w:r>
    </w:p>
  </w:endnote>
  <w:endnote w:type="continuationSeparator" w:id="0">
    <w:p w14:paraId="003B6CA1" w14:textId="77777777" w:rsidR="00404343" w:rsidRDefault="00404343" w:rsidP="001D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CBA3" w14:textId="77777777" w:rsidR="007A59EA" w:rsidRDefault="007A59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8699" w14:textId="6785146A" w:rsidR="001D6E4C" w:rsidRPr="001D6E4C" w:rsidRDefault="001D6E4C" w:rsidP="001D6E4C">
    <w:pPr>
      <w:pStyle w:val="Fuzeile"/>
      <w:tabs>
        <w:tab w:val="clear" w:pos="9072"/>
        <w:tab w:val="right" w:pos="8931"/>
      </w:tabs>
      <w:ind w:right="-1"/>
      <w:jc w:val="right"/>
      <w:rPr>
        <w:rFonts w:ascii="Segoe UI" w:hAnsi="Segoe UI" w:cs="Segoe UI"/>
      </w:rPr>
    </w:pPr>
    <w:r w:rsidRPr="00C10A14">
      <w:rPr>
        <w:rFonts w:ascii="Segoe UI" w:hAnsi="Segoe UI" w:cs="Segoe UI"/>
      </w:rPr>
      <w:t xml:space="preserve">Seite </w:t>
    </w:r>
    <w:r w:rsidRPr="00C10A14">
      <w:rPr>
        <w:rFonts w:ascii="Segoe UI" w:hAnsi="Segoe UI" w:cs="Segoe UI"/>
        <w:b/>
      </w:rPr>
      <w:fldChar w:fldCharType="begin"/>
    </w:r>
    <w:r w:rsidRPr="00C10A14">
      <w:rPr>
        <w:rFonts w:ascii="Segoe UI" w:hAnsi="Segoe UI" w:cs="Segoe UI"/>
        <w:b/>
      </w:rPr>
      <w:instrText>PAGE  \* Arabic  \* MERGEFORMAT</w:instrText>
    </w:r>
    <w:r w:rsidRPr="00C10A14">
      <w:rPr>
        <w:rFonts w:ascii="Segoe UI" w:hAnsi="Segoe UI" w:cs="Segoe UI"/>
        <w:b/>
      </w:rPr>
      <w:fldChar w:fldCharType="separate"/>
    </w:r>
    <w:r w:rsidR="00EC69A6">
      <w:rPr>
        <w:rFonts w:ascii="Segoe UI" w:hAnsi="Segoe UI" w:cs="Segoe UI"/>
        <w:b/>
        <w:noProof/>
      </w:rPr>
      <w:t>6</w:t>
    </w:r>
    <w:r w:rsidRPr="00C10A14">
      <w:rPr>
        <w:rFonts w:ascii="Segoe UI" w:hAnsi="Segoe UI" w:cs="Segoe UI"/>
        <w:b/>
      </w:rPr>
      <w:fldChar w:fldCharType="end"/>
    </w:r>
    <w:r w:rsidRPr="00C10A14">
      <w:rPr>
        <w:rFonts w:ascii="Segoe UI" w:hAnsi="Segoe UI" w:cs="Segoe UI"/>
      </w:rPr>
      <w:t xml:space="preserve"> von </w:t>
    </w:r>
    <w:r w:rsidRPr="00C10A14">
      <w:rPr>
        <w:rFonts w:ascii="Segoe UI" w:hAnsi="Segoe UI" w:cs="Segoe UI"/>
        <w:b/>
      </w:rPr>
      <w:fldChar w:fldCharType="begin"/>
    </w:r>
    <w:r w:rsidRPr="00C10A14">
      <w:rPr>
        <w:rFonts w:ascii="Segoe UI" w:hAnsi="Segoe UI" w:cs="Segoe UI"/>
        <w:b/>
      </w:rPr>
      <w:instrText>NUMPAGES  \* Arabic  \* MERGEFORMAT</w:instrText>
    </w:r>
    <w:r w:rsidRPr="00C10A14">
      <w:rPr>
        <w:rFonts w:ascii="Segoe UI" w:hAnsi="Segoe UI" w:cs="Segoe UI"/>
        <w:b/>
      </w:rPr>
      <w:fldChar w:fldCharType="separate"/>
    </w:r>
    <w:r w:rsidR="00EC69A6">
      <w:rPr>
        <w:rFonts w:ascii="Segoe UI" w:hAnsi="Segoe UI" w:cs="Segoe UI"/>
        <w:b/>
        <w:noProof/>
      </w:rPr>
      <w:t>6</w:t>
    </w:r>
    <w:r w:rsidRPr="00C10A14">
      <w:rPr>
        <w:rFonts w:ascii="Segoe UI" w:hAnsi="Segoe UI" w:cs="Segoe UI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1E0F9" w14:textId="77777777" w:rsidR="007A59EA" w:rsidRDefault="007A59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5BFF9" w14:textId="77777777" w:rsidR="00404343" w:rsidRDefault="00404343" w:rsidP="001D6E4C">
      <w:pPr>
        <w:spacing w:after="0" w:line="240" w:lineRule="auto"/>
      </w:pPr>
      <w:r>
        <w:separator/>
      </w:r>
    </w:p>
  </w:footnote>
  <w:footnote w:type="continuationSeparator" w:id="0">
    <w:p w14:paraId="4F7944BA" w14:textId="77777777" w:rsidR="00404343" w:rsidRDefault="00404343" w:rsidP="001D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5B4F" w14:textId="77777777" w:rsidR="007A59EA" w:rsidRDefault="00404343">
    <w:pPr>
      <w:pStyle w:val="Kopfzeile"/>
    </w:pPr>
    <w:r>
      <w:rPr>
        <w:noProof/>
      </w:rPr>
      <w:pict w14:anchorId="1C821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751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isz_briefpapier_Abt_2_2021_Blank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F456" w14:textId="77777777" w:rsidR="001D6E4C" w:rsidRDefault="00404343" w:rsidP="00CA3761">
    <w:pPr>
      <w:pStyle w:val="Kopfzeile"/>
      <w:ind w:firstLine="4536"/>
    </w:pPr>
    <w:r>
      <w:rPr>
        <w:noProof/>
      </w:rPr>
      <w:pict w14:anchorId="45A9F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752" o:spid="_x0000_s2063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isz_briefpapier_Abt_2_2021_Blank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4C42E" w14:textId="77777777" w:rsidR="007A59EA" w:rsidRDefault="00404343">
    <w:pPr>
      <w:pStyle w:val="Kopfzeile"/>
    </w:pPr>
    <w:r>
      <w:rPr>
        <w:noProof/>
      </w:rPr>
      <w:pict w14:anchorId="245F7D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750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isz_briefpapier_Abt_2_2021_Blank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F50"/>
    <w:multiLevelType w:val="multilevel"/>
    <w:tmpl w:val="51D4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05359"/>
    <w:multiLevelType w:val="multilevel"/>
    <w:tmpl w:val="AA44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02C84"/>
    <w:multiLevelType w:val="multilevel"/>
    <w:tmpl w:val="E864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7443C"/>
    <w:multiLevelType w:val="multilevel"/>
    <w:tmpl w:val="FFB0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5450D"/>
    <w:multiLevelType w:val="hybridMultilevel"/>
    <w:tmpl w:val="D88E4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A7C9A"/>
    <w:multiLevelType w:val="multilevel"/>
    <w:tmpl w:val="E9727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C2AD6"/>
    <w:multiLevelType w:val="multilevel"/>
    <w:tmpl w:val="091E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5415A"/>
    <w:multiLevelType w:val="multilevel"/>
    <w:tmpl w:val="C6C8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56D19"/>
    <w:multiLevelType w:val="multilevel"/>
    <w:tmpl w:val="63D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D64AB"/>
    <w:multiLevelType w:val="multilevel"/>
    <w:tmpl w:val="7608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2D23A2"/>
    <w:multiLevelType w:val="multilevel"/>
    <w:tmpl w:val="70423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30C4A"/>
    <w:multiLevelType w:val="multilevel"/>
    <w:tmpl w:val="3168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45FD6"/>
    <w:multiLevelType w:val="multilevel"/>
    <w:tmpl w:val="ABB2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4F7EF6"/>
    <w:multiLevelType w:val="multilevel"/>
    <w:tmpl w:val="DAA4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6552B"/>
    <w:multiLevelType w:val="multilevel"/>
    <w:tmpl w:val="4680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70163"/>
    <w:multiLevelType w:val="multilevel"/>
    <w:tmpl w:val="BA74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8F7D7D"/>
    <w:multiLevelType w:val="multilevel"/>
    <w:tmpl w:val="F518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011DE0"/>
    <w:multiLevelType w:val="multilevel"/>
    <w:tmpl w:val="B078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5A549C"/>
    <w:multiLevelType w:val="multilevel"/>
    <w:tmpl w:val="56CAE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6301885"/>
    <w:multiLevelType w:val="multilevel"/>
    <w:tmpl w:val="D3C0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2B0B3D"/>
    <w:multiLevelType w:val="multilevel"/>
    <w:tmpl w:val="AFA2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4CBE"/>
    <w:multiLevelType w:val="multilevel"/>
    <w:tmpl w:val="D1F6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0E45DC"/>
    <w:multiLevelType w:val="multilevel"/>
    <w:tmpl w:val="7316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416CB2"/>
    <w:multiLevelType w:val="multilevel"/>
    <w:tmpl w:val="5030C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4057"/>
    <w:multiLevelType w:val="multilevel"/>
    <w:tmpl w:val="15441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23"/>
  </w:num>
  <w:num w:numId="5">
    <w:abstractNumId w:val="0"/>
  </w:num>
  <w:num w:numId="6">
    <w:abstractNumId w:val="8"/>
  </w:num>
  <w:num w:numId="7">
    <w:abstractNumId w:val="17"/>
  </w:num>
  <w:num w:numId="8">
    <w:abstractNumId w:val="10"/>
  </w:num>
  <w:num w:numId="9">
    <w:abstractNumId w:val="22"/>
  </w:num>
  <w:num w:numId="10">
    <w:abstractNumId w:val="7"/>
  </w:num>
  <w:num w:numId="11">
    <w:abstractNumId w:val="20"/>
  </w:num>
  <w:num w:numId="12">
    <w:abstractNumId w:val="12"/>
  </w:num>
  <w:num w:numId="13">
    <w:abstractNumId w:val="9"/>
  </w:num>
  <w:num w:numId="14">
    <w:abstractNumId w:val="1"/>
  </w:num>
  <w:num w:numId="15">
    <w:abstractNumId w:val="6"/>
  </w:num>
  <w:num w:numId="16">
    <w:abstractNumId w:val="3"/>
  </w:num>
  <w:num w:numId="17">
    <w:abstractNumId w:val="19"/>
  </w:num>
  <w:num w:numId="18">
    <w:abstractNumId w:val="13"/>
  </w:num>
  <w:num w:numId="19">
    <w:abstractNumId w:val="11"/>
  </w:num>
  <w:num w:numId="20">
    <w:abstractNumId w:val="21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B6"/>
    <w:rsid w:val="000741A8"/>
    <w:rsid w:val="00141E41"/>
    <w:rsid w:val="001708A3"/>
    <w:rsid w:val="001B7CF8"/>
    <w:rsid w:val="001D0F4F"/>
    <w:rsid w:val="001D6E4C"/>
    <w:rsid w:val="001F795D"/>
    <w:rsid w:val="002174ED"/>
    <w:rsid w:val="00240E2F"/>
    <w:rsid w:val="0026175B"/>
    <w:rsid w:val="002952B8"/>
    <w:rsid w:val="00315036"/>
    <w:rsid w:val="0032478C"/>
    <w:rsid w:val="00372207"/>
    <w:rsid w:val="003B1D64"/>
    <w:rsid w:val="003D7FFA"/>
    <w:rsid w:val="00404343"/>
    <w:rsid w:val="004476D7"/>
    <w:rsid w:val="00471067"/>
    <w:rsid w:val="004D3A2F"/>
    <w:rsid w:val="005A31CF"/>
    <w:rsid w:val="007A59EA"/>
    <w:rsid w:val="00827F16"/>
    <w:rsid w:val="008C6001"/>
    <w:rsid w:val="008F2544"/>
    <w:rsid w:val="00907C6B"/>
    <w:rsid w:val="009B0D46"/>
    <w:rsid w:val="009D1C35"/>
    <w:rsid w:val="00A90311"/>
    <w:rsid w:val="00A92AB6"/>
    <w:rsid w:val="00AA6EC8"/>
    <w:rsid w:val="00AF5105"/>
    <w:rsid w:val="00B033F2"/>
    <w:rsid w:val="00BD20A7"/>
    <w:rsid w:val="00C56B1E"/>
    <w:rsid w:val="00C73077"/>
    <w:rsid w:val="00CA3761"/>
    <w:rsid w:val="00CF5F56"/>
    <w:rsid w:val="00D33A77"/>
    <w:rsid w:val="00D4314F"/>
    <w:rsid w:val="00E825E5"/>
    <w:rsid w:val="00EA2BEA"/>
    <w:rsid w:val="00EA3EDB"/>
    <w:rsid w:val="00EC69A6"/>
    <w:rsid w:val="00EE67B1"/>
    <w:rsid w:val="00F958C4"/>
    <w:rsid w:val="00FA2EFF"/>
    <w:rsid w:val="00FA6A09"/>
    <w:rsid w:val="00FB2944"/>
    <w:rsid w:val="00FC1380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9B35B53"/>
  <w15:chartTrackingRefBased/>
  <w15:docId w15:val="{3DD87B65-1926-4826-B686-10F770AD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2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D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6E4C"/>
  </w:style>
  <w:style w:type="paragraph" w:styleId="Fuzeile">
    <w:name w:val="footer"/>
    <w:basedOn w:val="Standard"/>
    <w:link w:val="FuzeileZchn"/>
    <w:unhideWhenUsed/>
    <w:rsid w:val="001D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6E4C"/>
  </w:style>
  <w:style w:type="paragraph" w:styleId="Listenabsatz">
    <w:name w:val="List Paragraph"/>
    <w:basedOn w:val="Standard"/>
    <w:uiPriority w:val="34"/>
    <w:qFormat/>
    <w:rsid w:val="00A92AB6"/>
    <w:pPr>
      <w:ind w:left="720"/>
      <w:contextualSpacing/>
    </w:pPr>
  </w:style>
  <w:style w:type="table" w:styleId="Tabellenraster">
    <w:name w:val="Table Grid"/>
    <w:basedOn w:val="NormaleTabelle"/>
    <w:uiPriority w:val="39"/>
    <w:rsid w:val="005A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A31CF"/>
    <w:rPr>
      <w:b/>
    </w:rPr>
  </w:style>
  <w:style w:type="paragraph" w:styleId="StandardWeb">
    <w:name w:val="Normal (Web)"/>
    <w:basedOn w:val="Standard"/>
    <w:uiPriority w:val="99"/>
    <w:semiHidden/>
    <w:unhideWhenUsed/>
    <w:rsid w:val="005A3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Kopierkopf_Blanko%20Abt%20studienbegl.%20Kurse%20V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Kopierkopf_Blanko Abt studienbegl. Kurse V2</Template>
  <TotalTime>0</TotalTime>
  <Pages>6</Pages>
  <Words>1362</Words>
  <Characters>8587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Mzekala Achaidze</cp:lastModifiedBy>
  <cp:revision>39</cp:revision>
  <dcterms:created xsi:type="dcterms:W3CDTF">2025-06-13T11:59:00Z</dcterms:created>
  <dcterms:modified xsi:type="dcterms:W3CDTF">2025-07-10T08:58:00Z</dcterms:modified>
</cp:coreProperties>
</file>